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C9E" w:rsidRPr="009322B6" w:rsidRDefault="00262C9E" w:rsidP="00FA37E0">
      <w:pPr>
        <w:autoSpaceDE w:val="0"/>
        <w:autoSpaceDN w:val="0"/>
        <w:adjustRightInd w:val="0"/>
        <w:ind w:left="-567" w:right="-284"/>
        <w:jc w:val="right"/>
        <w:rPr>
          <w:bCs/>
          <w:szCs w:val="24"/>
          <w:lang w:val="ru-RU"/>
        </w:rPr>
      </w:pPr>
      <w:r w:rsidRPr="009322B6">
        <w:rPr>
          <w:szCs w:val="24"/>
          <w:lang w:val="ru-RU"/>
        </w:rPr>
        <w:t>Приложение 1</w:t>
      </w:r>
      <w:r w:rsidRPr="009322B6">
        <w:rPr>
          <w:bCs/>
          <w:szCs w:val="24"/>
          <w:lang w:val="ru-RU"/>
        </w:rPr>
        <w:t xml:space="preserve"> </w:t>
      </w:r>
    </w:p>
    <w:p w:rsidR="00262C9E" w:rsidRPr="009322B6" w:rsidRDefault="00262C9E" w:rsidP="00FA37E0">
      <w:pPr>
        <w:autoSpaceDE w:val="0"/>
        <w:autoSpaceDN w:val="0"/>
        <w:adjustRightInd w:val="0"/>
        <w:ind w:left="-567" w:right="-284"/>
        <w:jc w:val="right"/>
        <w:rPr>
          <w:bCs/>
          <w:szCs w:val="24"/>
          <w:lang w:val="ru-RU"/>
        </w:rPr>
      </w:pPr>
      <w:r w:rsidRPr="009322B6">
        <w:rPr>
          <w:bCs/>
          <w:szCs w:val="24"/>
          <w:lang w:val="ru-RU"/>
        </w:rPr>
        <w:t>к информационному сообщению</w:t>
      </w:r>
    </w:p>
    <w:p w:rsidR="00262C9E" w:rsidRDefault="00262C9E" w:rsidP="00D07E27">
      <w:pPr>
        <w:pStyle w:val="ConsPlusNonformat"/>
        <w:widowControl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62C9E" w:rsidRPr="00D07E27" w:rsidRDefault="00262C9E" w:rsidP="00D07E27">
      <w:pPr>
        <w:pStyle w:val="ConsPlusNonformat"/>
        <w:widowControl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A22DC">
        <w:rPr>
          <w:rFonts w:ascii="Times New Roman" w:hAnsi="Times New Roman" w:cs="Times New Roman"/>
          <w:b/>
          <w:sz w:val="24"/>
          <w:szCs w:val="24"/>
        </w:rPr>
        <w:t>В</w:t>
      </w:r>
      <w:r w:rsidRPr="00DA22D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администрацию Почепского района</w:t>
      </w:r>
    </w:p>
    <w:p w:rsidR="00262C9E" w:rsidRDefault="00262C9E" w:rsidP="001E12CD">
      <w:pPr>
        <w:spacing w:line="192" w:lineRule="auto"/>
        <w:jc w:val="center"/>
        <w:rPr>
          <w:b/>
          <w:lang w:val="ru-RU"/>
        </w:rPr>
      </w:pPr>
    </w:p>
    <w:p w:rsidR="00262C9E" w:rsidRDefault="00262C9E" w:rsidP="001E12CD">
      <w:pPr>
        <w:spacing w:line="192" w:lineRule="auto"/>
        <w:jc w:val="center"/>
        <w:rPr>
          <w:b/>
          <w:lang w:val="ru-RU"/>
        </w:rPr>
      </w:pPr>
    </w:p>
    <w:p w:rsidR="00262C9E" w:rsidRDefault="00262C9E" w:rsidP="001E12CD">
      <w:pPr>
        <w:spacing w:line="192" w:lineRule="auto"/>
        <w:jc w:val="center"/>
        <w:rPr>
          <w:b/>
          <w:lang w:val="ru-RU"/>
        </w:rPr>
      </w:pPr>
    </w:p>
    <w:p w:rsidR="00262C9E" w:rsidRPr="00C274D2" w:rsidRDefault="00262C9E" w:rsidP="001E12CD">
      <w:pPr>
        <w:spacing w:line="192" w:lineRule="auto"/>
        <w:jc w:val="center"/>
        <w:rPr>
          <w:b/>
          <w:lang w:val="ru-RU"/>
        </w:rPr>
      </w:pPr>
      <w:r w:rsidRPr="00C274D2">
        <w:rPr>
          <w:b/>
          <w:lang w:val="ru-RU"/>
        </w:rPr>
        <w:t>ЗАЯВКА НА УЧАСТИЕ В АУКЦИОНЕ В ЭЛЕКТРОННО</w:t>
      </w:r>
      <w:r>
        <w:rPr>
          <w:b/>
          <w:lang w:val="ru-RU"/>
        </w:rPr>
        <w:t>Й</w:t>
      </w:r>
      <w:r w:rsidRPr="00C274D2">
        <w:rPr>
          <w:b/>
          <w:lang w:val="ru-RU"/>
        </w:rPr>
        <w:t xml:space="preserve"> ФОРМЕ</w:t>
      </w:r>
    </w:p>
    <w:p w:rsidR="00262C9E" w:rsidRPr="009322B6" w:rsidRDefault="00262C9E" w:rsidP="009322B6">
      <w:pPr>
        <w:pStyle w:val="Title"/>
        <w:rPr>
          <w:sz w:val="24"/>
          <w:szCs w:val="24"/>
        </w:rPr>
      </w:pPr>
      <w:bookmarkStart w:id="0" w:name="OLE_LINK6"/>
      <w:bookmarkStart w:id="1" w:name="OLE_LINK5"/>
      <w:r>
        <w:rPr>
          <w:b w:val="0"/>
          <w:sz w:val="22"/>
          <w:szCs w:val="22"/>
        </w:rPr>
        <w:tab/>
      </w:r>
      <w:r w:rsidRPr="009322B6">
        <w:rPr>
          <w:sz w:val="24"/>
          <w:szCs w:val="24"/>
        </w:rPr>
        <w:t>ПО ПРОДАЖЕ МУНИЦИПАЛЬНОГО ИМУЩЕСТВА</w:t>
      </w:r>
    </w:p>
    <w:p w:rsidR="00262C9E" w:rsidRPr="009322B6" w:rsidRDefault="00262C9E" w:rsidP="009322B6">
      <w:pPr>
        <w:tabs>
          <w:tab w:val="left" w:pos="2355"/>
        </w:tabs>
        <w:spacing w:line="204" w:lineRule="auto"/>
        <w:rPr>
          <w:b/>
          <w:szCs w:val="24"/>
          <w:lang w:val="ru-RU"/>
        </w:rPr>
      </w:pPr>
    </w:p>
    <w:p w:rsidR="00262C9E" w:rsidRPr="00DA22DC" w:rsidRDefault="00262C9E" w:rsidP="00DA22D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262C9E" w:rsidRPr="00C274D2" w:rsidRDefault="00262C9E" w:rsidP="001E12CD">
      <w:pPr>
        <w:spacing w:line="204" w:lineRule="auto"/>
        <w:rPr>
          <w:b/>
          <w:sz w:val="22"/>
          <w:szCs w:val="22"/>
          <w:lang w:val="ru-RU"/>
        </w:rPr>
      </w:pPr>
    </w:p>
    <w:bookmarkEnd w:id="0"/>
    <w:bookmarkEnd w:id="1"/>
    <w:p w:rsidR="00262C9E" w:rsidRPr="00C274D2" w:rsidRDefault="00262C9E" w:rsidP="001E12CD">
      <w:pPr>
        <w:spacing w:line="204" w:lineRule="auto"/>
        <w:rPr>
          <w:sz w:val="16"/>
          <w:szCs w:val="16"/>
          <w:lang w:val="ru-RU"/>
        </w:rPr>
      </w:pPr>
      <w:r w:rsidRPr="00C274D2">
        <w:rPr>
          <w:b/>
          <w:sz w:val="22"/>
          <w:szCs w:val="22"/>
          <w:lang w:val="ru-RU"/>
        </w:rPr>
        <w:t>Претендент</w:t>
      </w:r>
    </w:p>
    <w:p w:rsidR="00262C9E" w:rsidRPr="00C274D2" w:rsidRDefault="00262C9E" w:rsidP="001E12CD">
      <w:pPr>
        <w:spacing w:line="204" w:lineRule="auto"/>
        <w:jc w:val="both"/>
        <w:rPr>
          <w:b/>
          <w:bCs/>
          <w:sz w:val="18"/>
          <w:szCs w:val="18"/>
          <w:lang w:val="ru-RU"/>
        </w:rPr>
      </w:pPr>
      <w:r w:rsidRPr="00C274D2">
        <w:rPr>
          <w:sz w:val="16"/>
          <w:szCs w:val="16"/>
          <w:lang w:val="ru-RU"/>
        </w:rPr>
        <w:t>____________________________________________________________________________________________________________________</w:t>
      </w:r>
    </w:p>
    <w:p w:rsidR="00262C9E" w:rsidRPr="00C274D2" w:rsidRDefault="00262C9E" w:rsidP="001E12CD">
      <w:pPr>
        <w:spacing w:line="204" w:lineRule="auto"/>
        <w:jc w:val="center"/>
        <w:rPr>
          <w:sz w:val="22"/>
          <w:szCs w:val="22"/>
          <w:lang w:val="ru-RU"/>
        </w:rPr>
      </w:pPr>
      <w:r w:rsidRPr="00C274D2">
        <w:rPr>
          <w:sz w:val="18"/>
          <w:szCs w:val="18"/>
          <w:lang w:val="ru-RU"/>
        </w:rPr>
        <w:t xml:space="preserve"> (</w:t>
      </w:r>
      <w:r w:rsidRPr="00C274D2">
        <w:rPr>
          <w:bCs/>
          <w:sz w:val="18"/>
          <w:szCs w:val="18"/>
          <w:lang w:val="ru-RU"/>
        </w:rPr>
        <w:t>Ф.И.О. для физического лица или ИП, наименование для юридического лица с указанием организационно-правовой формы</w:t>
      </w:r>
      <w:r w:rsidRPr="00C274D2">
        <w:rPr>
          <w:sz w:val="18"/>
          <w:szCs w:val="18"/>
          <w:lang w:val="ru-RU"/>
        </w:rPr>
        <w:t>)</w:t>
      </w:r>
    </w:p>
    <w:p w:rsidR="00262C9E" w:rsidRPr="00C274D2" w:rsidRDefault="00262C9E" w:rsidP="001E12CD">
      <w:pPr>
        <w:spacing w:line="204" w:lineRule="auto"/>
        <w:jc w:val="both"/>
        <w:rPr>
          <w:b/>
          <w:bCs/>
          <w:sz w:val="20"/>
          <w:lang w:val="ru-RU"/>
        </w:rPr>
      </w:pPr>
      <w:r w:rsidRPr="00C274D2">
        <w:rPr>
          <w:b/>
          <w:bCs/>
          <w:sz w:val="22"/>
          <w:szCs w:val="22"/>
          <w:lang w:val="ru-RU"/>
        </w:rPr>
        <w:t>действующий на основании</w:t>
      </w:r>
      <w:r w:rsidRPr="00C274D2">
        <w:rPr>
          <w:b/>
          <w:bCs/>
          <w:sz w:val="20"/>
          <w:vertAlign w:val="superscript"/>
          <w:lang w:val="ru-RU"/>
        </w:rPr>
        <w:t>1</w:t>
      </w:r>
      <w:r w:rsidRPr="00C274D2">
        <w:rPr>
          <w:sz w:val="16"/>
          <w:szCs w:val="16"/>
          <w:lang w:val="ru-RU"/>
        </w:rPr>
        <w:t>_________________________________________________________________</w:t>
      </w:r>
    </w:p>
    <w:p w:rsidR="00262C9E" w:rsidRPr="00C274D2" w:rsidRDefault="00262C9E" w:rsidP="001E12CD">
      <w:pPr>
        <w:jc w:val="center"/>
        <w:rPr>
          <w:b/>
          <w:lang w:val="ru-RU"/>
        </w:rPr>
      </w:pPr>
      <w:r w:rsidRPr="00C274D2">
        <w:rPr>
          <w:sz w:val="20"/>
          <w:lang w:val="ru-RU"/>
        </w:rPr>
        <w:t>(</w:t>
      </w:r>
      <w:r w:rsidRPr="00C274D2">
        <w:rPr>
          <w:sz w:val="18"/>
          <w:szCs w:val="18"/>
          <w:lang w:val="ru-RU"/>
        </w:rPr>
        <w:t>Устав, Положение и т.д</w:t>
      </w:r>
      <w:r w:rsidRPr="00C274D2">
        <w:rPr>
          <w:sz w:val="20"/>
          <w:lang w:val="ru-RU"/>
        </w:rPr>
        <w:t>.)</w:t>
      </w:r>
    </w:p>
    <w:tbl>
      <w:tblPr>
        <w:tblW w:w="0" w:type="auto"/>
        <w:tblInd w:w="-76" w:type="dxa"/>
        <w:tblLayout w:type="fixed"/>
        <w:tblLook w:val="0000"/>
      </w:tblPr>
      <w:tblGrid>
        <w:gridCol w:w="10107"/>
      </w:tblGrid>
      <w:tr w:rsidR="00262C9E" w:rsidRPr="009322B6" w:rsidTr="00DA22DC">
        <w:trPr>
          <w:trHeight w:val="1124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:rsidR="00262C9E" w:rsidRPr="00C274D2" w:rsidRDefault="00262C9E" w:rsidP="00DA22DC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rPr>
                <w:sz w:val="20"/>
                <w:lang w:val="ru-RU"/>
              </w:rPr>
            </w:pPr>
            <w:r w:rsidRPr="00C274D2">
              <w:rPr>
                <w:b/>
                <w:lang w:val="ru-RU"/>
              </w:rPr>
              <w:t>(</w:t>
            </w:r>
            <w:r w:rsidRPr="00C274D2">
              <w:rPr>
                <w:b/>
                <w:sz w:val="20"/>
                <w:lang w:val="ru-RU"/>
              </w:rPr>
              <w:t>заполняется физическим лицом, индивидуальным предпринимателем)</w:t>
            </w:r>
          </w:p>
          <w:p w:rsidR="00262C9E" w:rsidRPr="00C274D2" w:rsidRDefault="00262C9E" w:rsidP="00DA22DC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Паспортные данные: серия……………………№ …………………………., дата выдачи «…....» ………………..….г.</w:t>
            </w:r>
          </w:p>
          <w:p w:rsidR="00262C9E" w:rsidRPr="00C274D2" w:rsidRDefault="00262C9E" w:rsidP="00DA22DC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кем выдан…………………………………………………………………………………………………………………….</w:t>
            </w:r>
          </w:p>
          <w:p w:rsidR="00262C9E" w:rsidRPr="00C274D2" w:rsidRDefault="00262C9E" w:rsidP="00DA22DC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Адрес регистрации по месту жительства …………………………………………………………………………………</w:t>
            </w:r>
          </w:p>
          <w:p w:rsidR="00262C9E" w:rsidRPr="00C274D2" w:rsidRDefault="00262C9E" w:rsidP="00DA22DC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Адрес регистрации по месту пребывания …………………………………………………………………………………</w:t>
            </w:r>
          </w:p>
          <w:p w:rsidR="00262C9E" w:rsidRPr="00C274D2" w:rsidRDefault="00262C9E" w:rsidP="00DA22DC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Контактный телефон ………………………………………………………………………………………………………..</w:t>
            </w:r>
          </w:p>
          <w:p w:rsidR="00262C9E" w:rsidRPr="00C274D2" w:rsidRDefault="00262C9E" w:rsidP="00DA22DC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ОГРНИП (для индивидуальных предпринимателей): № __</w:t>
            </w:r>
          </w:p>
          <w:p w:rsidR="00262C9E" w:rsidRPr="00C274D2" w:rsidRDefault="00262C9E" w:rsidP="00DA22DC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line="192" w:lineRule="auto"/>
              <w:rPr>
                <w:b/>
                <w:sz w:val="20"/>
                <w:lang w:val="ru-RU"/>
              </w:rPr>
            </w:pPr>
          </w:p>
        </w:tc>
      </w:tr>
      <w:tr w:rsidR="00262C9E" w:rsidRPr="00C274D2" w:rsidTr="00DA22DC">
        <w:trPr>
          <w:trHeight w:val="1024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:rsidR="00262C9E" w:rsidRPr="00C274D2" w:rsidRDefault="00262C9E" w:rsidP="00DA22DC">
            <w:pP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b/>
                <w:sz w:val="20"/>
                <w:lang w:val="ru-RU"/>
              </w:rPr>
              <w:t>(заполняется юридическим лицом)</w:t>
            </w:r>
          </w:p>
          <w:p w:rsidR="00262C9E" w:rsidRPr="00C274D2" w:rsidRDefault="00262C9E" w:rsidP="00DA22DC">
            <w:pP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Адрес местонахождения……………………………………………………………………………………………………..</w:t>
            </w:r>
          </w:p>
          <w:p w:rsidR="00262C9E" w:rsidRPr="00C274D2" w:rsidRDefault="00262C9E" w:rsidP="00DA22DC">
            <w:pP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Почтовый адрес…………………………………………………………………………………........................................</w:t>
            </w:r>
          </w:p>
          <w:p w:rsidR="00262C9E" w:rsidRPr="00C274D2" w:rsidRDefault="00262C9E" w:rsidP="00DA22DC">
            <w:pPr>
              <w:spacing w:line="192" w:lineRule="auto"/>
              <w:rPr>
                <w:b/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Контактный телефон….…..…………………………………………………………………………………………………</w:t>
            </w:r>
          </w:p>
        </w:tc>
      </w:tr>
      <w:tr w:rsidR="00262C9E" w:rsidRPr="00C274D2" w:rsidTr="00DA22DC">
        <w:trPr>
          <w:trHeight w:val="1179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262C9E" w:rsidRPr="00C274D2" w:rsidRDefault="00262C9E" w:rsidP="00DA22DC">
            <w:pPr>
              <w:spacing w:line="192" w:lineRule="auto"/>
              <w:rPr>
                <w:b/>
                <w:sz w:val="14"/>
                <w:szCs w:val="14"/>
                <w:lang w:val="ru-RU"/>
              </w:rPr>
            </w:pPr>
            <w:r w:rsidRPr="00C274D2">
              <w:rPr>
                <w:b/>
                <w:sz w:val="20"/>
                <w:lang w:val="ru-RU"/>
              </w:rPr>
              <w:t>Представитель Претендента</w:t>
            </w:r>
            <w:r w:rsidRPr="00C274D2">
              <w:rPr>
                <w:b/>
                <w:sz w:val="20"/>
                <w:vertAlign w:val="superscript"/>
                <w:lang w:val="ru-RU"/>
              </w:rPr>
              <w:t>2</w:t>
            </w:r>
            <w:r w:rsidRPr="00C274D2">
              <w:rPr>
                <w:sz w:val="20"/>
                <w:lang w:val="ru-RU"/>
              </w:rPr>
              <w:t>………………………………………………………………………………………………</w:t>
            </w:r>
          </w:p>
          <w:p w:rsidR="00262C9E" w:rsidRPr="00C274D2" w:rsidRDefault="00262C9E" w:rsidP="00DA22DC">
            <w:pPr>
              <w:spacing w:line="192" w:lineRule="auto"/>
              <w:jc w:val="center"/>
              <w:rPr>
                <w:sz w:val="20"/>
                <w:lang w:val="ru-RU"/>
              </w:rPr>
            </w:pPr>
            <w:r w:rsidRPr="00C274D2">
              <w:rPr>
                <w:b/>
                <w:sz w:val="14"/>
                <w:szCs w:val="14"/>
                <w:lang w:val="ru-RU"/>
              </w:rPr>
              <w:t>(Ф.И.О.)</w:t>
            </w:r>
          </w:p>
          <w:p w:rsidR="00262C9E" w:rsidRPr="00C274D2" w:rsidRDefault="00262C9E" w:rsidP="00DA22DC">
            <w:pP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Действует на основании доверенности от «…..»…………20..….г., № ………………………………………………….</w:t>
            </w:r>
          </w:p>
          <w:p w:rsidR="00262C9E" w:rsidRPr="00C274D2" w:rsidRDefault="00262C9E" w:rsidP="00DA22DC">
            <w:pP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Паспортные данные представителя: серия …………....……№ ………………., дата выдачи «…....» …….…… .…....г.</w:t>
            </w:r>
          </w:p>
          <w:p w:rsidR="00262C9E" w:rsidRPr="00C274D2" w:rsidRDefault="00262C9E" w:rsidP="00DA22DC">
            <w:pP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кем выдан..……………………………………………….……………………………..……………………………………</w:t>
            </w:r>
          </w:p>
          <w:p w:rsidR="00262C9E" w:rsidRPr="00C274D2" w:rsidRDefault="00262C9E" w:rsidP="00DA22DC">
            <w:pP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Адрес регистрации по месту жительства …………………………………………………………………………………</w:t>
            </w:r>
          </w:p>
          <w:p w:rsidR="00262C9E" w:rsidRPr="00C274D2" w:rsidRDefault="00262C9E" w:rsidP="00DA22DC">
            <w:pP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Адрес регистрации по месту пребывания …………………………………………………………………………………</w:t>
            </w:r>
          </w:p>
          <w:p w:rsidR="00262C9E" w:rsidRPr="00C274D2" w:rsidRDefault="00262C9E" w:rsidP="00DA22DC">
            <w:pPr>
              <w:spacing w:line="192" w:lineRule="auto"/>
              <w:rPr>
                <w:lang w:val="ru-RU"/>
              </w:rPr>
            </w:pPr>
            <w:r w:rsidRPr="00C274D2">
              <w:rPr>
                <w:sz w:val="20"/>
                <w:lang w:val="ru-RU"/>
              </w:rPr>
              <w:t>Контактный телефон……..………………………………………………………………………………………………….</w:t>
            </w:r>
          </w:p>
        </w:tc>
      </w:tr>
    </w:tbl>
    <w:p w:rsidR="00262C9E" w:rsidRPr="00C274D2" w:rsidRDefault="00262C9E" w:rsidP="001E12CD">
      <w:pPr>
        <w:widowControl w:val="0"/>
        <w:autoSpaceDE w:val="0"/>
        <w:spacing w:before="1" w:after="1"/>
        <w:ind w:left="1" w:right="1" w:hanging="1"/>
        <w:jc w:val="both"/>
        <w:rPr>
          <w:sz w:val="4"/>
          <w:szCs w:val="4"/>
          <w:lang w:val="ru-RU"/>
        </w:rPr>
      </w:pPr>
      <w:r w:rsidRPr="00C274D2">
        <w:rPr>
          <w:lang w:val="ru-RU"/>
        </w:rPr>
        <w:tab/>
      </w:r>
      <w:r w:rsidRPr="00C274D2">
        <w:rPr>
          <w:b/>
          <w:sz w:val="22"/>
          <w:szCs w:val="22"/>
          <w:lang w:val="ru-RU"/>
        </w:rPr>
        <w:t xml:space="preserve">принял решение об участии в аукционе </w:t>
      </w:r>
      <w:r>
        <w:rPr>
          <w:b/>
          <w:sz w:val="22"/>
          <w:szCs w:val="22"/>
          <w:lang w:val="ru-RU"/>
        </w:rPr>
        <w:t xml:space="preserve">в электронной форме </w:t>
      </w:r>
      <w:r w:rsidRPr="00C274D2">
        <w:rPr>
          <w:b/>
          <w:sz w:val="22"/>
          <w:szCs w:val="22"/>
          <w:lang w:val="ru-RU"/>
        </w:rPr>
        <w:t>по продаже Объекта</w:t>
      </w:r>
      <w:r>
        <w:rPr>
          <w:b/>
          <w:sz w:val="22"/>
          <w:szCs w:val="22"/>
          <w:lang w:val="ru-RU"/>
        </w:rPr>
        <w:t>(ов) (лота)</w:t>
      </w:r>
      <w:r w:rsidRPr="00C274D2">
        <w:rPr>
          <w:b/>
          <w:sz w:val="22"/>
          <w:szCs w:val="22"/>
          <w:lang w:val="ru-RU"/>
        </w:rPr>
        <w:t xml:space="preserve"> аукциона:</w:t>
      </w:r>
    </w:p>
    <w:p w:rsidR="00262C9E" w:rsidRPr="00C274D2" w:rsidRDefault="00262C9E" w:rsidP="001E12CD">
      <w:pPr>
        <w:widowControl w:val="0"/>
        <w:autoSpaceDE w:val="0"/>
        <w:spacing w:before="1" w:after="1"/>
        <w:ind w:left="1" w:right="1" w:hanging="1"/>
        <w:jc w:val="both"/>
        <w:rPr>
          <w:sz w:val="4"/>
          <w:szCs w:val="4"/>
          <w:lang w:val="ru-RU"/>
        </w:rPr>
      </w:pPr>
    </w:p>
    <w:tbl>
      <w:tblPr>
        <w:tblW w:w="0" w:type="auto"/>
        <w:tblInd w:w="-76" w:type="dxa"/>
        <w:tblLayout w:type="fixed"/>
        <w:tblLook w:val="0000"/>
      </w:tblPr>
      <w:tblGrid>
        <w:gridCol w:w="10107"/>
      </w:tblGrid>
      <w:tr w:rsidR="00262C9E" w:rsidRPr="009322B6" w:rsidTr="00DA22DC">
        <w:trPr>
          <w:trHeight w:val="397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262C9E" w:rsidRPr="00C274D2" w:rsidRDefault="00262C9E" w:rsidP="00DA22DC">
            <w:pPr>
              <w:jc w:val="both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Дата аукциона:………..……………. № Лота………………,</w:t>
            </w:r>
          </w:p>
          <w:p w:rsidR="00262C9E" w:rsidRPr="00C274D2" w:rsidRDefault="00262C9E" w:rsidP="00DA22DC">
            <w:pPr>
              <w:jc w:val="both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Наименование Объекта</w:t>
            </w:r>
            <w:r>
              <w:rPr>
                <w:sz w:val="20"/>
                <w:lang w:val="ru-RU"/>
              </w:rPr>
              <w:t>(ов) (лота)</w:t>
            </w:r>
            <w:r w:rsidRPr="00C274D2">
              <w:rPr>
                <w:sz w:val="20"/>
                <w:lang w:val="ru-RU"/>
              </w:rPr>
              <w:t xml:space="preserve"> аукциона ………………………………………………………...……...……...</w:t>
            </w:r>
          </w:p>
          <w:p w:rsidR="00262C9E" w:rsidRPr="00C274D2" w:rsidRDefault="00262C9E" w:rsidP="00F22177">
            <w:pPr>
              <w:jc w:val="both"/>
              <w:rPr>
                <w:b/>
                <w:lang w:val="ru-RU"/>
              </w:rPr>
            </w:pPr>
            <w:r w:rsidRPr="00C274D2">
              <w:rPr>
                <w:sz w:val="20"/>
                <w:lang w:val="ru-RU"/>
              </w:rPr>
              <w:t>Адрес (местонахождение) Объекта</w:t>
            </w:r>
            <w:r>
              <w:rPr>
                <w:sz w:val="20"/>
                <w:lang w:val="ru-RU"/>
              </w:rPr>
              <w:t>(ов) (лота)</w:t>
            </w:r>
            <w:r w:rsidRPr="00C274D2">
              <w:rPr>
                <w:sz w:val="19"/>
                <w:szCs w:val="19"/>
                <w:lang w:val="ru-RU"/>
              </w:rPr>
              <w:t xml:space="preserve"> аукциона </w:t>
            </w:r>
            <w:r w:rsidRPr="00C274D2">
              <w:rPr>
                <w:sz w:val="20"/>
                <w:lang w:val="ru-RU"/>
              </w:rPr>
              <w:t>………………………………………………………...…</w:t>
            </w:r>
          </w:p>
        </w:tc>
      </w:tr>
    </w:tbl>
    <w:p w:rsidR="00262C9E" w:rsidRPr="00C274D2" w:rsidRDefault="00262C9E" w:rsidP="001E12CD">
      <w:pPr>
        <w:widowControl w:val="0"/>
        <w:autoSpaceDE w:val="0"/>
        <w:spacing w:before="1" w:after="1"/>
        <w:jc w:val="both"/>
        <w:rPr>
          <w:b/>
          <w:sz w:val="20"/>
          <w:lang w:val="ru-RU"/>
        </w:rPr>
      </w:pPr>
    </w:p>
    <w:p w:rsidR="00262C9E" w:rsidRPr="00C274D2" w:rsidRDefault="00262C9E" w:rsidP="001E12CD">
      <w:pPr>
        <w:widowControl w:val="0"/>
        <w:autoSpaceDE w:val="0"/>
        <w:spacing w:before="1" w:after="1"/>
        <w:jc w:val="both"/>
        <w:rPr>
          <w:b/>
          <w:sz w:val="20"/>
          <w:lang w:val="ru-RU"/>
        </w:rPr>
      </w:pPr>
      <w:r w:rsidRPr="00C274D2">
        <w:rPr>
          <w:b/>
          <w:sz w:val="20"/>
          <w:lang w:val="ru-RU"/>
        </w:rPr>
        <w:t xml:space="preserve">и обязуется обеспечить поступление задатка в размере_____________________________ руб. </w:t>
      </w:r>
      <w:r w:rsidRPr="00C274D2">
        <w:rPr>
          <w:sz w:val="20"/>
          <w:lang w:val="ru-RU"/>
        </w:rPr>
        <w:t xml:space="preserve">__________________________________________________(сумма прописью), </w:t>
      </w:r>
    </w:p>
    <w:p w:rsidR="00262C9E" w:rsidRPr="00C274D2" w:rsidRDefault="00262C9E" w:rsidP="001E12CD">
      <w:pPr>
        <w:widowControl w:val="0"/>
        <w:autoSpaceDE w:val="0"/>
        <w:spacing w:before="1" w:after="1"/>
        <w:jc w:val="both"/>
        <w:rPr>
          <w:b/>
          <w:sz w:val="20"/>
          <w:lang w:val="ru-RU"/>
        </w:rPr>
      </w:pPr>
      <w:r w:rsidRPr="00C274D2">
        <w:rPr>
          <w:b/>
          <w:sz w:val="20"/>
          <w:lang w:val="ru-RU"/>
        </w:rPr>
        <w:t>в сроки и в порядке установленные в Информационном сообщении на указанный лот.</w:t>
      </w:r>
    </w:p>
    <w:p w:rsidR="00262C9E" w:rsidRPr="00C274D2" w:rsidRDefault="00262C9E" w:rsidP="001E12CD">
      <w:pPr>
        <w:widowControl w:val="0"/>
        <w:autoSpaceDE w:val="0"/>
        <w:spacing w:before="1" w:after="1"/>
        <w:jc w:val="both"/>
        <w:rPr>
          <w:sz w:val="19"/>
          <w:szCs w:val="19"/>
          <w:lang w:val="ru-RU"/>
        </w:rPr>
      </w:pPr>
    </w:p>
    <w:p w:rsidR="00262C9E" w:rsidRPr="00C274D2" w:rsidRDefault="00262C9E" w:rsidP="001E12CD">
      <w:pPr>
        <w:numPr>
          <w:ilvl w:val="0"/>
          <w:numId w:val="1"/>
        </w:numPr>
        <w:suppressAutoHyphens/>
        <w:jc w:val="both"/>
        <w:rPr>
          <w:sz w:val="19"/>
          <w:szCs w:val="19"/>
        </w:rPr>
      </w:pPr>
      <w:r w:rsidRPr="00C274D2">
        <w:rPr>
          <w:sz w:val="19"/>
          <w:szCs w:val="19"/>
          <w:lang w:val="ru-RU"/>
        </w:rPr>
        <w:t>Претендент</w:t>
      </w:r>
      <w:r>
        <w:rPr>
          <w:sz w:val="19"/>
          <w:szCs w:val="19"/>
          <w:lang w:val="ru-RU"/>
        </w:rPr>
        <w:t xml:space="preserve"> </w:t>
      </w:r>
      <w:r w:rsidRPr="00C274D2">
        <w:rPr>
          <w:sz w:val="19"/>
          <w:szCs w:val="19"/>
          <w:lang w:val="ru-RU"/>
        </w:rPr>
        <w:t>обязуется</w:t>
      </w:r>
      <w:r w:rsidRPr="00C274D2">
        <w:rPr>
          <w:sz w:val="19"/>
          <w:szCs w:val="19"/>
        </w:rPr>
        <w:t>:</w:t>
      </w:r>
    </w:p>
    <w:p w:rsidR="00262C9E" w:rsidRPr="00C274D2" w:rsidRDefault="00262C9E" w:rsidP="001E12CD">
      <w:pPr>
        <w:numPr>
          <w:ilvl w:val="1"/>
          <w:numId w:val="1"/>
        </w:numPr>
        <w:suppressAutoHyphens/>
        <w:ind w:hanging="360"/>
        <w:jc w:val="both"/>
        <w:rPr>
          <w:sz w:val="19"/>
          <w:szCs w:val="19"/>
          <w:lang w:val="ru-RU"/>
        </w:rPr>
      </w:pPr>
      <w:r w:rsidRPr="00C274D2">
        <w:rPr>
          <w:sz w:val="19"/>
          <w:szCs w:val="19"/>
          <w:lang w:val="ru-RU"/>
        </w:rPr>
        <w:t xml:space="preserve">Соблюдать условия и порядок проведения аукциона, содержащиеся в </w:t>
      </w:r>
      <w:r w:rsidRPr="00C274D2">
        <w:rPr>
          <w:sz w:val="20"/>
          <w:lang w:val="ru-RU"/>
        </w:rPr>
        <w:t>Информационном сообщении</w:t>
      </w:r>
      <w:r w:rsidRPr="00C274D2">
        <w:rPr>
          <w:sz w:val="19"/>
          <w:szCs w:val="19"/>
          <w:lang w:val="ru-RU"/>
        </w:rPr>
        <w:t>.</w:t>
      </w:r>
    </w:p>
    <w:p w:rsidR="00262C9E" w:rsidRPr="00DA22DC" w:rsidRDefault="00262C9E" w:rsidP="001E12CD">
      <w:pPr>
        <w:numPr>
          <w:ilvl w:val="1"/>
          <w:numId w:val="1"/>
        </w:numPr>
        <w:suppressAutoHyphens/>
        <w:autoSpaceDE w:val="0"/>
        <w:ind w:hanging="360"/>
        <w:jc w:val="both"/>
        <w:rPr>
          <w:sz w:val="20"/>
          <w:lang w:val="ru-RU"/>
        </w:rPr>
      </w:pPr>
      <w:r w:rsidRPr="00C274D2">
        <w:rPr>
          <w:sz w:val="19"/>
          <w:szCs w:val="19"/>
          <w:lang w:val="ru-RU"/>
        </w:rPr>
        <w:t xml:space="preserve">В случае признания Победителем аукциона заключить договор купли-продажи с Продавцом в соответствии с порядком, сроками и требованиями, установленными в </w:t>
      </w:r>
      <w:r w:rsidRPr="00C274D2">
        <w:rPr>
          <w:sz w:val="20"/>
          <w:lang w:val="ru-RU"/>
        </w:rPr>
        <w:t>Информационном сообщении</w:t>
      </w:r>
      <w:r>
        <w:rPr>
          <w:sz w:val="19"/>
          <w:szCs w:val="19"/>
          <w:lang w:val="ru-RU"/>
        </w:rPr>
        <w:t xml:space="preserve"> и договоре купли-продажи и </w:t>
      </w:r>
      <w:r w:rsidRPr="00DA22DC">
        <w:rPr>
          <w:szCs w:val="24"/>
          <w:lang w:val="ru-RU"/>
        </w:rPr>
        <w:t xml:space="preserve"> </w:t>
      </w:r>
      <w:r w:rsidRPr="00DA22DC">
        <w:rPr>
          <w:sz w:val="20"/>
          <w:lang w:val="ru-RU"/>
        </w:rPr>
        <w:t xml:space="preserve">оплатить стоимость имущества по цене, определенной по итогам аукциона в срок, указанный в информационном сообщении о проведении аукциона; </w:t>
      </w:r>
    </w:p>
    <w:p w:rsidR="00262C9E" w:rsidRPr="00C274D2" w:rsidRDefault="00262C9E" w:rsidP="001E12CD">
      <w:pPr>
        <w:numPr>
          <w:ilvl w:val="0"/>
          <w:numId w:val="1"/>
        </w:numPr>
        <w:suppressAutoHyphens/>
        <w:jc w:val="both"/>
        <w:rPr>
          <w:sz w:val="19"/>
          <w:szCs w:val="19"/>
          <w:lang w:val="ru-RU"/>
        </w:rPr>
      </w:pPr>
      <w:r w:rsidRPr="00C274D2">
        <w:rPr>
          <w:sz w:val="19"/>
          <w:szCs w:val="19"/>
          <w:lang w:val="ru-RU"/>
        </w:rPr>
        <w:t>Задаток Победителя аукциона засчитывается в счет оплаты приобретаемого Объекта</w:t>
      </w:r>
      <w:r>
        <w:rPr>
          <w:sz w:val="19"/>
          <w:szCs w:val="19"/>
          <w:lang w:val="ru-RU"/>
        </w:rPr>
        <w:t>(ов) (лота)</w:t>
      </w:r>
      <w:r w:rsidRPr="00C274D2">
        <w:rPr>
          <w:sz w:val="19"/>
          <w:szCs w:val="19"/>
          <w:lang w:val="ru-RU"/>
        </w:rPr>
        <w:t xml:space="preserve"> аукциона. </w:t>
      </w:r>
    </w:p>
    <w:p w:rsidR="00262C9E" w:rsidRPr="00C274D2" w:rsidRDefault="00262C9E" w:rsidP="00442543">
      <w:pPr>
        <w:numPr>
          <w:ilvl w:val="0"/>
          <w:numId w:val="1"/>
        </w:numPr>
        <w:suppressAutoHyphens/>
        <w:jc w:val="both"/>
        <w:rPr>
          <w:sz w:val="19"/>
          <w:szCs w:val="19"/>
          <w:lang w:val="ru-RU"/>
        </w:rPr>
      </w:pPr>
      <w:r w:rsidRPr="00C274D2">
        <w:rPr>
          <w:sz w:val="19"/>
          <w:szCs w:val="19"/>
          <w:lang w:val="ru-RU"/>
        </w:rPr>
        <w:t>Претенденту</w:t>
      </w:r>
      <w:r>
        <w:rPr>
          <w:sz w:val="19"/>
          <w:szCs w:val="19"/>
          <w:lang w:val="ru-RU"/>
        </w:rPr>
        <w:t xml:space="preserve"> </w:t>
      </w:r>
      <w:r w:rsidRPr="00C274D2">
        <w:rPr>
          <w:sz w:val="19"/>
          <w:szCs w:val="19"/>
          <w:lang w:val="ru-RU"/>
        </w:rPr>
        <w:t xml:space="preserve">понятны все требования и положения </w:t>
      </w:r>
      <w:r w:rsidRPr="00C274D2">
        <w:rPr>
          <w:sz w:val="20"/>
          <w:lang w:val="ru-RU"/>
        </w:rPr>
        <w:t>Информационного сообщения</w:t>
      </w:r>
      <w:r w:rsidRPr="00C274D2">
        <w:rPr>
          <w:sz w:val="19"/>
          <w:szCs w:val="19"/>
          <w:lang w:val="ru-RU"/>
        </w:rPr>
        <w:t>. Претенденту</w:t>
      </w:r>
      <w:r>
        <w:rPr>
          <w:sz w:val="19"/>
          <w:szCs w:val="19"/>
          <w:lang w:val="ru-RU"/>
        </w:rPr>
        <w:t xml:space="preserve"> </w:t>
      </w:r>
      <w:r w:rsidRPr="00C274D2">
        <w:rPr>
          <w:sz w:val="19"/>
          <w:szCs w:val="19"/>
          <w:lang w:val="ru-RU"/>
        </w:rPr>
        <w:t>известно фактическое</w:t>
      </w:r>
      <w:r>
        <w:rPr>
          <w:sz w:val="19"/>
          <w:szCs w:val="19"/>
          <w:lang w:val="ru-RU"/>
        </w:rPr>
        <w:t xml:space="preserve"> </w:t>
      </w:r>
      <w:r w:rsidRPr="00C274D2">
        <w:rPr>
          <w:sz w:val="19"/>
          <w:szCs w:val="19"/>
          <w:lang w:val="ru-RU"/>
        </w:rPr>
        <w:t xml:space="preserve">состояние и технические характеристики </w:t>
      </w:r>
      <w:r>
        <w:rPr>
          <w:sz w:val="19"/>
          <w:szCs w:val="19"/>
          <w:lang w:val="ru-RU"/>
        </w:rPr>
        <w:t>Объекта(ов) (</w:t>
      </w:r>
      <w:bookmarkStart w:id="2" w:name="_GoBack"/>
      <w:r>
        <w:rPr>
          <w:sz w:val="19"/>
          <w:szCs w:val="19"/>
          <w:lang w:val="ru-RU"/>
        </w:rPr>
        <w:t>лот</w:t>
      </w:r>
      <w:bookmarkEnd w:id="2"/>
      <w:r>
        <w:rPr>
          <w:sz w:val="19"/>
          <w:szCs w:val="19"/>
          <w:lang w:val="ru-RU"/>
        </w:rPr>
        <w:t>а</w:t>
      </w:r>
      <w:r w:rsidRPr="00442543">
        <w:rPr>
          <w:sz w:val="19"/>
          <w:szCs w:val="19"/>
          <w:lang w:val="ru-RU"/>
        </w:rPr>
        <w:t>)</w:t>
      </w:r>
      <w:r w:rsidRPr="00C274D2">
        <w:rPr>
          <w:sz w:val="19"/>
          <w:szCs w:val="19"/>
          <w:lang w:val="ru-RU"/>
        </w:rPr>
        <w:t xml:space="preserve"> (п.1.)</w:t>
      </w:r>
      <w:r w:rsidRPr="00C274D2">
        <w:rPr>
          <w:b/>
          <w:sz w:val="19"/>
          <w:szCs w:val="19"/>
          <w:lang w:val="ru-RU"/>
        </w:rPr>
        <w:t xml:space="preserve"> и он не имеет претензий к ним.</w:t>
      </w:r>
    </w:p>
    <w:p w:rsidR="00262C9E" w:rsidRDefault="00262C9E" w:rsidP="001E12CD">
      <w:pPr>
        <w:numPr>
          <w:ilvl w:val="0"/>
          <w:numId w:val="1"/>
        </w:numPr>
        <w:suppressAutoHyphens/>
        <w:jc w:val="both"/>
        <w:rPr>
          <w:sz w:val="19"/>
          <w:szCs w:val="19"/>
          <w:lang w:val="ru-RU"/>
        </w:rPr>
      </w:pPr>
      <w:r w:rsidRPr="00C274D2">
        <w:rPr>
          <w:sz w:val="19"/>
          <w:szCs w:val="19"/>
          <w:lang w:val="ru-RU"/>
        </w:rPr>
        <w:t xml:space="preserve">Претендент извещен о том, что он вправе отозвать Заявку в порядке и в сроки, установленные в </w:t>
      </w:r>
      <w:r w:rsidRPr="00C274D2">
        <w:rPr>
          <w:sz w:val="20"/>
          <w:lang w:val="ru-RU"/>
        </w:rPr>
        <w:t>Информационном сообщении</w:t>
      </w:r>
      <w:r w:rsidRPr="00C274D2">
        <w:rPr>
          <w:sz w:val="19"/>
          <w:szCs w:val="19"/>
          <w:lang w:val="ru-RU"/>
        </w:rPr>
        <w:t>.</w:t>
      </w:r>
    </w:p>
    <w:p w:rsidR="00262C9E" w:rsidRPr="00B111F4" w:rsidRDefault="00262C9E" w:rsidP="0020116C">
      <w:pPr>
        <w:pStyle w:val="ListParagraph"/>
        <w:numPr>
          <w:ilvl w:val="0"/>
          <w:numId w:val="1"/>
        </w:numPr>
        <w:jc w:val="both"/>
        <w:rPr>
          <w:sz w:val="19"/>
          <w:szCs w:val="19"/>
          <w:lang w:val="ru-RU"/>
        </w:rPr>
      </w:pPr>
      <w:r w:rsidRPr="00412D90">
        <w:rPr>
          <w:sz w:val="19"/>
          <w:szCs w:val="19"/>
          <w:lang w:val="ru-RU"/>
        </w:rPr>
        <w:t xml:space="preserve">Задаток подлежит перечислению Претендентом на счет </w:t>
      </w:r>
      <w:r>
        <w:rPr>
          <w:sz w:val="19"/>
          <w:szCs w:val="19"/>
          <w:lang w:val="ru-RU"/>
        </w:rPr>
        <w:t>Оператора электронной площадки</w:t>
      </w:r>
      <w:r w:rsidRPr="00412D90">
        <w:rPr>
          <w:sz w:val="19"/>
          <w:szCs w:val="19"/>
          <w:lang w:val="ru-RU"/>
        </w:rPr>
        <w:t xml:space="preserve"> торгов после заключения договора о задатке (договора присоединения) и перечисляется непосредственно Претендентом.</w:t>
      </w:r>
      <w:r w:rsidRPr="00B111F4">
        <w:rPr>
          <w:szCs w:val="24"/>
          <w:lang w:val="ru-RU"/>
        </w:rPr>
        <w:t xml:space="preserve"> </w:t>
      </w:r>
      <w:r w:rsidRPr="00B111F4">
        <w:rPr>
          <w:sz w:val="19"/>
          <w:szCs w:val="19"/>
          <w:lang w:val="ru-RU"/>
        </w:rPr>
        <w:t xml:space="preserve">Исполнение обязанности по внесению суммы задатка третьими лицами не допускается.  </w:t>
      </w:r>
    </w:p>
    <w:p w:rsidR="00262C9E" w:rsidRPr="00412D90" w:rsidRDefault="00262C9E" w:rsidP="0020116C">
      <w:pPr>
        <w:pStyle w:val="ListParagraph"/>
        <w:ind w:left="360"/>
        <w:jc w:val="both"/>
        <w:rPr>
          <w:sz w:val="19"/>
          <w:szCs w:val="19"/>
          <w:lang w:val="ru-RU"/>
        </w:rPr>
      </w:pPr>
      <w:r w:rsidRPr="00412D90">
        <w:rPr>
          <w:sz w:val="19"/>
          <w:szCs w:val="19"/>
          <w:lang w:val="ru-RU"/>
        </w:rPr>
        <w:t xml:space="preserve">Информационное сообщение о </w:t>
      </w:r>
      <w:r>
        <w:rPr>
          <w:sz w:val="19"/>
          <w:szCs w:val="19"/>
          <w:lang w:val="ru-RU"/>
        </w:rPr>
        <w:t xml:space="preserve">проведении продажи </w:t>
      </w:r>
      <w:r w:rsidRPr="00412D90">
        <w:rPr>
          <w:sz w:val="19"/>
          <w:szCs w:val="19"/>
          <w:lang w:val="ru-RU"/>
        </w:rPr>
        <w:t>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262C9E" w:rsidRPr="00C274D2" w:rsidRDefault="00262C9E" w:rsidP="001E12CD">
      <w:pPr>
        <w:numPr>
          <w:ilvl w:val="0"/>
          <w:numId w:val="1"/>
        </w:numPr>
        <w:suppressAutoHyphens/>
        <w:jc w:val="both"/>
        <w:rPr>
          <w:sz w:val="19"/>
          <w:szCs w:val="19"/>
          <w:lang w:val="ru-RU"/>
        </w:rPr>
      </w:pPr>
      <w:r w:rsidRPr="00C274D2">
        <w:rPr>
          <w:sz w:val="19"/>
          <w:szCs w:val="19"/>
          <w:lang w:val="ru-RU"/>
        </w:rPr>
        <w:t xml:space="preserve">Ответственность за достоверность представленных документов и информации несет Претендент. </w:t>
      </w:r>
    </w:p>
    <w:p w:rsidR="00262C9E" w:rsidRPr="00C274D2" w:rsidRDefault="00262C9E" w:rsidP="00442543">
      <w:pPr>
        <w:numPr>
          <w:ilvl w:val="0"/>
          <w:numId w:val="1"/>
        </w:numPr>
        <w:suppressAutoHyphens/>
        <w:jc w:val="both"/>
        <w:rPr>
          <w:sz w:val="19"/>
          <w:szCs w:val="19"/>
          <w:lang w:val="ru-RU"/>
        </w:rPr>
      </w:pPr>
      <w:r w:rsidRPr="00C274D2">
        <w:rPr>
          <w:sz w:val="19"/>
          <w:szCs w:val="19"/>
          <w:lang w:val="ru-RU"/>
        </w:rPr>
        <w:t>Претендент подтверждает, что на дату подписания настоящей Заявки ознакомлен с порядком проведения аукциона, порядком внесения задатка, Информационным сообщением и проектом договора купли-продажи, и они ему понятны. Претендент подтверждает, что надлежащим образом идентифицировал и ознакомился с реальным состоянием выставляемого на аукцион Объекта</w:t>
      </w:r>
      <w:r>
        <w:rPr>
          <w:sz w:val="19"/>
          <w:szCs w:val="19"/>
          <w:lang w:val="ru-RU"/>
        </w:rPr>
        <w:t>(ов) (лота)</w:t>
      </w:r>
      <w:r w:rsidRPr="00C274D2">
        <w:rPr>
          <w:sz w:val="19"/>
          <w:szCs w:val="19"/>
          <w:lang w:val="ru-RU"/>
        </w:rPr>
        <w:t xml:space="preserve"> аукциона в результате осмотра, который осуществляется по адресу </w:t>
      </w:r>
      <w:r>
        <w:rPr>
          <w:sz w:val="19"/>
          <w:szCs w:val="19"/>
          <w:lang w:val="ru-RU"/>
        </w:rPr>
        <w:t>местонахождения Объекта(ов) (лота</w:t>
      </w:r>
      <w:r w:rsidRPr="00442543">
        <w:rPr>
          <w:sz w:val="19"/>
          <w:szCs w:val="19"/>
          <w:lang w:val="ru-RU"/>
        </w:rPr>
        <w:t>)</w:t>
      </w:r>
      <w:r w:rsidRPr="00C274D2">
        <w:rPr>
          <w:sz w:val="19"/>
          <w:szCs w:val="19"/>
          <w:lang w:val="ru-RU"/>
        </w:rPr>
        <w:t xml:space="preserve">аукциона. </w:t>
      </w:r>
    </w:p>
    <w:p w:rsidR="00262C9E" w:rsidRPr="00C274D2" w:rsidRDefault="00262C9E" w:rsidP="00442543">
      <w:pPr>
        <w:numPr>
          <w:ilvl w:val="0"/>
          <w:numId w:val="1"/>
        </w:numPr>
        <w:suppressAutoHyphens/>
        <w:jc w:val="both"/>
        <w:rPr>
          <w:sz w:val="19"/>
          <w:szCs w:val="19"/>
          <w:lang w:val="ru-RU"/>
        </w:rPr>
      </w:pPr>
      <w:r w:rsidRPr="00C274D2">
        <w:rPr>
          <w:sz w:val="19"/>
          <w:szCs w:val="19"/>
          <w:lang w:val="ru-RU"/>
        </w:rPr>
        <w:t>Претендент осведомлен и согласен с тем, что Уполномоченный орган, Организатор и Продавец</w:t>
      </w:r>
      <w:r>
        <w:rPr>
          <w:sz w:val="19"/>
          <w:szCs w:val="19"/>
          <w:lang w:val="ru-RU"/>
        </w:rPr>
        <w:t xml:space="preserve">, оператор электронной площадки </w:t>
      </w:r>
      <w:r w:rsidRPr="00C274D2">
        <w:rPr>
          <w:sz w:val="19"/>
          <w:szCs w:val="19"/>
          <w:lang w:val="ru-RU"/>
        </w:rPr>
        <w:t xml:space="preserve"> не несут ответственности за ущерб, который может быть причинен Претенденту отменой аукциона, внесением изменений в Информационное сообщение или снятием с аукциона </w:t>
      </w:r>
      <w:r>
        <w:rPr>
          <w:sz w:val="19"/>
          <w:szCs w:val="19"/>
          <w:lang w:val="ru-RU"/>
        </w:rPr>
        <w:t>Объекта(ов) (лота</w:t>
      </w:r>
      <w:r w:rsidRPr="00442543">
        <w:rPr>
          <w:sz w:val="19"/>
          <w:szCs w:val="19"/>
          <w:lang w:val="ru-RU"/>
        </w:rPr>
        <w:t>)</w:t>
      </w:r>
      <w:r w:rsidRPr="00C274D2">
        <w:rPr>
          <w:sz w:val="19"/>
          <w:szCs w:val="19"/>
          <w:lang w:val="ru-RU"/>
        </w:rPr>
        <w:t>аукциона, а также приостановлением организации и проведения аукциона.</w:t>
      </w:r>
    </w:p>
    <w:p w:rsidR="00262C9E" w:rsidRPr="00C274D2" w:rsidRDefault="00262C9E" w:rsidP="001E12CD">
      <w:pPr>
        <w:jc w:val="both"/>
        <w:rPr>
          <w:b/>
          <w:sz w:val="25"/>
          <w:szCs w:val="25"/>
          <w:lang w:val="ru-RU"/>
        </w:rPr>
      </w:pPr>
    </w:p>
    <w:p w:rsidR="00262C9E" w:rsidRPr="00C274D2" w:rsidRDefault="00262C9E" w:rsidP="001E12CD">
      <w:pPr>
        <w:ind w:left="360"/>
        <w:jc w:val="both"/>
        <w:rPr>
          <w:sz w:val="19"/>
          <w:szCs w:val="19"/>
          <w:lang w:val="ru-RU"/>
        </w:rPr>
      </w:pPr>
      <w:r w:rsidRPr="00C274D2">
        <w:rPr>
          <w:sz w:val="19"/>
          <w:szCs w:val="19"/>
          <w:lang w:val="ru-RU"/>
        </w:rPr>
        <w:t>___________________________________________________</w:t>
      </w:r>
    </w:p>
    <w:p w:rsidR="00262C9E" w:rsidRPr="00C274D2" w:rsidRDefault="00262C9E" w:rsidP="001E12CD">
      <w:pPr>
        <w:ind w:left="360"/>
        <w:jc w:val="both"/>
        <w:rPr>
          <w:sz w:val="19"/>
          <w:szCs w:val="19"/>
          <w:lang w:val="ru-RU"/>
        </w:rPr>
      </w:pPr>
      <w:r w:rsidRPr="00C274D2">
        <w:rPr>
          <w:b/>
          <w:sz w:val="12"/>
          <w:szCs w:val="12"/>
          <w:lang w:val="ru-RU"/>
        </w:rPr>
        <w:t>1</w:t>
      </w:r>
      <w:r w:rsidRPr="00C274D2">
        <w:rPr>
          <w:sz w:val="16"/>
          <w:szCs w:val="16"/>
          <w:lang w:val="ru-RU"/>
        </w:rPr>
        <w:t xml:space="preserve"> Заполняется при подаче Заявки </w:t>
      </w:r>
      <w:r w:rsidRPr="00C274D2">
        <w:rPr>
          <w:bCs/>
          <w:sz w:val="16"/>
          <w:szCs w:val="16"/>
          <w:lang w:val="ru-RU"/>
        </w:rPr>
        <w:t>юридическим лицом</w:t>
      </w:r>
    </w:p>
    <w:p w:rsidR="00262C9E" w:rsidRPr="00C274D2" w:rsidRDefault="00262C9E" w:rsidP="001E12CD">
      <w:pPr>
        <w:ind w:left="360"/>
        <w:jc w:val="both"/>
        <w:rPr>
          <w:sz w:val="16"/>
          <w:szCs w:val="16"/>
          <w:lang w:val="ru-RU"/>
        </w:rPr>
      </w:pPr>
      <w:r w:rsidRPr="00C274D2">
        <w:rPr>
          <w:b/>
          <w:sz w:val="12"/>
          <w:szCs w:val="12"/>
          <w:lang w:val="ru-RU"/>
        </w:rPr>
        <w:t>2</w:t>
      </w:r>
      <w:r w:rsidRPr="00C274D2">
        <w:rPr>
          <w:sz w:val="16"/>
          <w:szCs w:val="16"/>
          <w:lang w:val="ru-RU"/>
        </w:rPr>
        <w:t>Заполняется при подаче Заявки лицом, действующим по доверенности</w:t>
      </w:r>
    </w:p>
    <w:p w:rsidR="00262C9E" w:rsidRPr="00C274D2" w:rsidRDefault="00262C9E" w:rsidP="001E12CD">
      <w:pPr>
        <w:jc w:val="both"/>
        <w:rPr>
          <w:b/>
          <w:sz w:val="19"/>
          <w:szCs w:val="19"/>
          <w:lang w:val="ru-RU"/>
        </w:rPr>
      </w:pPr>
    </w:p>
    <w:p w:rsidR="00262C9E" w:rsidRPr="00C274D2" w:rsidRDefault="00262C9E" w:rsidP="001E12CD">
      <w:pPr>
        <w:jc w:val="both"/>
        <w:rPr>
          <w:b/>
          <w:sz w:val="19"/>
          <w:szCs w:val="19"/>
          <w:lang w:val="ru-RU"/>
        </w:rPr>
      </w:pPr>
    </w:p>
    <w:p w:rsidR="00262C9E" w:rsidRPr="00C274D2" w:rsidRDefault="00262C9E" w:rsidP="001E12CD">
      <w:pPr>
        <w:pStyle w:val="ListParagraph"/>
        <w:numPr>
          <w:ilvl w:val="0"/>
          <w:numId w:val="1"/>
        </w:numPr>
        <w:jc w:val="both"/>
        <w:rPr>
          <w:b/>
          <w:sz w:val="19"/>
          <w:szCs w:val="19"/>
          <w:lang w:val="ru-RU"/>
        </w:rPr>
      </w:pPr>
      <w:r w:rsidRPr="00C274D2">
        <w:rPr>
          <w:sz w:val="19"/>
          <w:szCs w:val="19"/>
          <w:lang w:val="ru-RU"/>
        </w:rPr>
        <w:t>В соответствии с Федеральным законом от 27.07.2006 №</w:t>
      </w:r>
      <w:r w:rsidRPr="00C274D2">
        <w:rPr>
          <w:sz w:val="19"/>
          <w:szCs w:val="19"/>
        </w:rPr>
        <w:t> </w:t>
      </w:r>
      <w:r w:rsidRPr="00C274D2">
        <w:rPr>
          <w:sz w:val="19"/>
          <w:szCs w:val="19"/>
          <w:lang w:val="ru-RU"/>
        </w:rPr>
        <w:t>152-ФЗ «О персональных данных», подавая Заявку, Претендент дает согласие на обработку персональных данных, указанных выше и содержащихся в представленных документах, в целях участия в аукционе.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данных). При этом общее описание вышеуказанных способов обработки данных приведено в  Федеральном законе от 27.07.2006  № 152-ФЗ,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Претендент подтверждает, что ознакомлен с положениями Федерального закона от 27.07.2006 №152-ФЗ «О персональных данных», права и обязанности в области защиты персональных данных ему известны.</w:t>
      </w:r>
    </w:p>
    <w:p w:rsidR="00262C9E" w:rsidRPr="00C274D2" w:rsidRDefault="00262C9E" w:rsidP="001E12CD">
      <w:pPr>
        <w:pStyle w:val="ListParagraph"/>
        <w:ind w:left="360"/>
        <w:jc w:val="both"/>
        <w:rPr>
          <w:b/>
          <w:sz w:val="19"/>
          <w:szCs w:val="19"/>
          <w:lang w:val="ru-RU"/>
        </w:rPr>
      </w:pPr>
    </w:p>
    <w:p w:rsidR="00262C9E" w:rsidRDefault="00262C9E" w:rsidP="001E12CD">
      <w:pPr>
        <w:jc w:val="both"/>
        <w:rPr>
          <w:b/>
          <w:sz w:val="25"/>
          <w:szCs w:val="25"/>
          <w:lang w:val="ru-RU"/>
        </w:rPr>
      </w:pPr>
      <w:r w:rsidRPr="00C274D2">
        <w:rPr>
          <w:b/>
          <w:sz w:val="25"/>
          <w:szCs w:val="25"/>
          <w:lang w:val="ru-RU"/>
        </w:rPr>
        <w:t>Платежные реквизиты Претендента:</w:t>
      </w:r>
    </w:p>
    <w:p w:rsidR="00262C9E" w:rsidRDefault="00262C9E" w:rsidP="001E12CD">
      <w:pPr>
        <w:jc w:val="both"/>
        <w:rPr>
          <w:b/>
          <w:sz w:val="25"/>
          <w:szCs w:val="25"/>
          <w:lang w:val="ru-RU"/>
        </w:rPr>
      </w:pPr>
    </w:p>
    <w:p w:rsidR="00262C9E" w:rsidRDefault="00262C9E" w:rsidP="001E12CD">
      <w:pPr>
        <w:jc w:val="both"/>
        <w:rPr>
          <w:b/>
          <w:sz w:val="25"/>
          <w:szCs w:val="25"/>
          <w:lang w:val="ru-RU"/>
        </w:rPr>
      </w:pPr>
    </w:p>
    <w:p w:rsidR="00262C9E" w:rsidRPr="00C274D2" w:rsidRDefault="00262C9E" w:rsidP="001E12CD">
      <w:pPr>
        <w:jc w:val="both"/>
        <w:rPr>
          <w:sz w:val="16"/>
          <w:szCs w:val="16"/>
          <w:lang w:val="ru-RU"/>
        </w:rPr>
      </w:pPr>
    </w:p>
    <w:p w:rsidR="00262C9E" w:rsidRPr="00C274D2" w:rsidRDefault="00262C9E" w:rsidP="001E12CD">
      <w:pPr>
        <w:jc w:val="both"/>
        <w:rPr>
          <w:sz w:val="20"/>
          <w:lang w:val="ru-RU"/>
        </w:rPr>
      </w:pPr>
      <w:r w:rsidRPr="00C274D2">
        <w:rPr>
          <w:sz w:val="16"/>
          <w:szCs w:val="16"/>
          <w:lang w:val="ru-RU"/>
        </w:rPr>
        <w:t>___________________________________________________________________________________________________________________</w:t>
      </w:r>
    </w:p>
    <w:p w:rsidR="00262C9E" w:rsidRPr="00C274D2" w:rsidRDefault="00262C9E" w:rsidP="001E12CD">
      <w:pPr>
        <w:jc w:val="center"/>
        <w:rPr>
          <w:b/>
          <w:bCs/>
          <w:sz w:val="20"/>
          <w:lang w:val="ru-RU"/>
        </w:rPr>
      </w:pPr>
      <w:r w:rsidRPr="00C274D2">
        <w:rPr>
          <w:sz w:val="20"/>
          <w:lang w:val="ru-RU"/>
        </w:rPr>
        <w:t>(Ф.И.О. для физического лица или ИП, наименование для юридического лица)</w:t>
      </w:r>
    </w:p>
    <w:tbl>
      <w:tblPr>
        <w:tblW w:w="10107" w:type="dxa"/>
        <w:tblInd w:w="-76" w:type="dxa"/>
        <w:tblLayout w:type="fixed"/>
        <w:tblLook w:val="0000"/>
      </w:tblPr>
      <w:tblGrid>
        <w:gridCol w:w="2033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495"/>
      </w:tblGrid>
      <w:tr w:rsidR="00262C9E" w:rsidRPr="00C274D2" w:rsidTr="00DA22DC">
        <w:trPr>
          <w:trHeight w:val="187"/>
        </w:trPr>
        <w:tc>
          <w:tcPr>
            <w:tcW w:w="203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</w:tcPr>
          <w:p w:rsidR="00262C9E" w:rsidRPr="00C274D2" w:rsidRDefault="00262C9E" w:rsidP="00DA22DC">
            <w:pPr>
              <w:rPr>
                <w:sz w:val="18"/>
                <w:szCs w:val="18"/>
              </w:rPr>
            </w:pPr>
            <w:r w:rsidRPr="00C274D2">
              <w:rPr>
                <w:sz w:val="20"/>
              </w:rPr>
              <w:t>ИНН</w:t>
            </w:r>
            <w:r w:rsidRPr="00C274D2">
              <w:rPr>
                <w:sz w:val="20"/>
                <w:vertAlign w:val="superscript"/>
              </w:rPr>
              <w:t>3</w:t>
            </w:r>
            <w:r w:rsidRPr="00C274D2">
              <w:rPr>
                <w:sz w:val="19"/>
                <w:szCs w:val="19"/>
                <w:lang w:val="ru-RU"/>
              </w:rPr>
              <w:t>Претендента</w:t>
            </w: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 w:rsidR="00262C9E" w:rsidRPr="00C274D2" w:rsidRDefault="00262C9E" w:rsidP="00DA2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 w:rsidR="00262C9E" w:rsidRPr="00C274D2" w:rsidRDefault="00262C9E" w:rsidP="00DA2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 w:rsidR="00262C9E" w:rsidRPr="00C274D2" w:rsidRDefault="00262C9E" w:rsidP="00DA2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 w:rsidR="00262C9E" w:rsidRPr="00C274D2" w:rsidRDefault="00262C9E" w:rsidP="00DA2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 w:rsidR="00262C9E" w:rsidRPr="00C274D2" w:rsidRDefault="00262C9E" w:rsidP="00DA2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 w:rsidR="00262C9E" w:rsidRPr="00C274D2" w:rsidRDefault="00262C9E" w:rsidP="00DA2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 w:rsidR="00262C9E" w:rsidRPr="00C274D2" w:rsidRDefault="00262C9E" w:rsidP="00DA2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 w:rsidR="00262C9E" w:rsidRPr="00C274D2" w:rsidRDefault="00262C9E" w:rsidP="00DA2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 w:rsidR="00262C9E" w:rsidRPr="00C274D2" w:rsidRDefault="00262C9E" w:rsidP="00DA2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 w:rsidR="00262C9E" w:rsidRPr="00C274D2" w:rsidRDefault="00262C9E" w:rsidP="00DA2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 w:rsidR="00262C9E" w:rsidRPr="00C274D2" w:rsidRDefault="00262C9E" w:rsidP="00DA2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:rsidR="00262C9E" w:rsidRPr="00C274D2" w:rsidRDefault="00262C9E" w:rsidP="00DA2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262C9E" w:rsidRPr="00C274D2" w:rsidTr="00DA22DC">
        <w:tc>
          <w:tcPr>
            <w:tcW w:w="203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</w:tcPr>
          <w:p w:rsidR="00262C9E" w:rsidRPr="00C274D2" w:rsidRDefault="00262C9E" w:rsidP="00DA22DC">
            <w:pPr>
              <w:rPr>
                <w:sz w:val="18"/>
                <w:szCs w:val="18"/>
              </w:rPr>
            </w:pPr>
            <w:r w:rsidRPr="00C274D2">
              <w:rPr>
                <w:sz w:val="20"/>
              </w:rPr>
              <w:t>КПП</w:t>
            </w:r>
            <w:r w:rsidRPr="00C274D2">
              <w:rPr>
                <w:sz w:val="20"/>
                <w:vertAlign w:val="superscript"/>
                <w:lang w:val="ru-RU"/>
              </w:rPr>
              <w:t>4</w:t>
            </w:r>
            <w:r w:rsidRPr="00C274D2">
              <w:rPr>
                <w:sz w:val="19"/>
                <w:szCs w:val="19"/>
                <w:lang w:val="ru-RU"/>
              </w:rPr>
              <w:t>Претендента</w:t>
            </w: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 w:rsidR="00262C9E" w:rsidRPr="00C274D2" w:rsidRDefault="00262C9E" w:rsidP="00DA2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 w:rsidR="00262C9E" w:rsidRPr="00C274D2" w:rsidRDefault="00262C9E" w:rsidP="00DA2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 w:rsidR="00262C9E" w:rsidRPr="00C274D2" w:rsidRDefault="00262C9E" w:rsidP="00DA2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 w:rsidR="00262C9E" w:rsidRPr="00C274D2" w:rsidRDefault="00262C9E" w:rsidP="00DA2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 w:rsidR="00262C9E" w:rsidRPr="00C274D2" w:rsidRDefault="00262C9E" w:rsidP="00DA2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 w:rsidR="00262C9E" w:rsidRPr="00C274D2" w:rsidRDefault="00262C9E" w:rsidP="00DA2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 w:rsidR="00262C9E" w:rsidRPr="00C274D2" w:rsidRDefault="00262C9E" w:rsidP="00DA2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 w:rsidR="00262C9E" w:rsidRPr="00C274D2" w:rsidRDefault="00262C9E" w:rsidP="00DA2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 w:rsidR="00262C9E" w:rsidRPr="00C274D2" w:rsidRDefault="00262C9E" w:rsidP="00DA2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 w:rsidR="00262C9E" w:rsidRPr="00C274D2" w:rsidRDefault="00262C9E" w:rsidP="00DA2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 w:rsidR="00262C9E" w:rsidRPr="00C274D2" w:rsidRDefault="00262C9E" w:rsidP="00DA2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:rsidR="00262C9E" w:rsidRPr="00C274D2" w:rsidRDefault="00262C9E" w:rsidP="00DA2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262C9E" w:rsidRDefault="00262C9E" w:rsidP="001E12CD">
      <w:pPr>
        <w:jc w:val="both"/>
        <w:rPr>
          <w:b/>
          <w:bCs/>
          <w:sz w:val="28"/>
          <w:szCs w:val="28"/>
        </w:rPr>
      </w:pPr>
    </w:p>
    <w:p w:rsidR="00262C9E" w:rsidRPr="00C274D2" w:rsidRDefault="00262C9E" w:rsidP="001E12CD">
      <w:pPr>
        <w:jc w:val="both"/>
        <w:rPr>
          <w:b/>
          <w:bCs/>
          <w:sz w:val="28"/>
          <w:szCs w:val="28"/>
        </w:rPr>
      </w:pPr>
    </w:p>
    <w:p w:rsidR="00262C9E" w:rsidRPr="00C274D2" w:rsidRDefault="00262C9E" w:rsidP="001E12CD">
      <w:pPr>
        <w:jc w:val="both"/>
        <w:rPr>
          <w:sz w:val="20"/>
          <w:lang w:val="ru-RU"/>
        </w:rPr>
      </w:pPr>
      <w:r w:rsidRPr="001E12CD">
        <w:rPr>
          <w:sz w:val="16"/>
          <w:szCs w:val="16"/>
          <w:lang w:val="ru-RU"/>
        </w:rPr>
        <w:t>____________________________________________________________________________________________________________________</w:t>
      </w:r>
    </w:p>
    <w:p w:rsidR="00262C9E" w:rsidRPr="00C274D2" w:rsidRDefault="00262C9E" w:rsidP="001E12CD">
      <w:pPr>
        <w:jc w:val="center"/>
        <w:rPr>
          <w:b/>
          <w:bCs/>
          <w:sz w:val="6"/>
          <w:szCs w:val="6"/>
          <w:lang w:val="ru-RU"/>
        </w:rPr>
      </w:pPr>
      <w:r w:rsidRPr="00C274D2">
        <w:rPr>
          <w:sz w:val="20"/>
          <w:lang w:val="ru-RU"/>
        </w:rPr>
        <w:t xml:space="preserve">(Наименование Банка в котором у </w:t>
      </w:r>
      <w:r w:rsidRPr="00C274D2">
        <w:rPr>
          <w:sz w:val="19"/>
          <w:szCs w:val="19"/>
          <w:lang w:val="ru-RU"/>
        </w:rPr>
        <w:t xml:space="preserve">Претендента </w:t>
      </w:r>
      <w:r w:rsidRPr="00C274D2">
        <w:rPr>
          <w:sz w:val="20"/>
          <w:lang w:val="ru-RU"/>
        </w:rPr>
        <w:t>открыт счет; название города, где находится банк</w:t>
      </w:r>
      <w:r w:rsidRPr="00C274D2">
        <w:rPr>
          <w:sz w:val="22"/>
          <w:szCs w:val="22"/>
          <w:lang w:val="ru-RU"/>
        </w:rPr>
        <w:t>)</w:t>
      </w:r>
    </w:p>
    <w:p w:rsidR="00262C9E" w:rsidRPr="00C274D2" w:rsidRDefault="00262C9E" w:rsidP="001E12CD">
      <w:pPr>
        <w:jc w:val="both"/>
        <w:rPr>
          <w:sz w:val="6"/>
          <w:szCs w:val="6"/>
          <w:lang w:val="ru-RU"/>
        </w:rPr>
      </w:pPr>
    </w:p>
    <w:tbl>
      <w:tblPr>
        <w:tblW w:w="10582" w:type="dxa"/>
        <w:tblInd w:w="-76" w:type="dxa"/>
        <w:tblLayout w:type="fixed"/>
        <w:tblLook w:val="0000"/>
      </w:tblPr>
      <w:tblGrid>
        <w:gridCol w:w="1237"/>
        <w:gridCol w:w="210"/>
        <w:gridCol w:w="229"/>
        <w:gridCol w:w="216"/>
        <w:gridCol w:w="225"/>
        <w:gridCol w:w="221"/>
        <w:gridCol w:w="220"/>
        <w:gridCol w:w="226"/>
        <w:gridCol w:w="215"/>
        <w:gridCol w:w="231"/>
        <w:gridCol w:w="210"/>
        <w:gridCol w:w="236"/>
        <w:gridCol w:w="205"/>
        <w:gridCol w:w="241"/>
        <w:gridCol w:w="202"/>
        <w:gridCol w:w="244"/>
        <w:gridCol w:w="197"/>
        <w:gridCol w:w="249"/>
        <w:gridCol w:w="226"/>
        <w:gridCol w:w="220"/>
        <w:gridCol w:w="255"/>
        <w:gridCol w:w="191"/>
        <w:gridCol w:w="446"/>
        <w:gridCol w:w="446"/>
        <w:gridCol w:w="446"/>
        <w:gridCol w:w="446"/>
        <w:gridCol w:w="446"/>
        <w:gridCol w:w="492"/>
        <w:gridCol w:w="446"/>
        <w:gridCol w:w="446"/>
        <w:gridCol w:w="446"/>
        <w:gridCol w:w="141"/>
        <w:gridCol w:w="95"/>
        <w:gridCol w:w="380"/>
      </w:tblGrid>
      <w:tr w:rsidR="00262C9E" w:rsidRPr="00C274D2" w:rsidTr="00DA22DC">
        <w:trPr>
          <w:gridAfter w:val="1"/>
          <w:wAfter w:w="380" w:type="dxa"/>
          <w:trHeight w:val="224"/>
        </w:trPr>
        <w:tc>
          <w:tcPr>
            <w:tcW w:w="1447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</w:tcPr>
          <w:p w:rsidR="00262C9E" w:rsidRPr="00C274D2" w:rsidRDefault="00262C9E" w:rsidP="00DA22DC">
            <w:pPr>
              <w:tabs>
                <w:tab w:val="left" w:pos="900"/>
              </w:tabs>
              <w:jc w:val="both"/>
              <w:rPr>
                <w:sz w:val="18"/>
                <w:szCs w:val="18"/>
              </w:rPr>
            </w:pPr>
            <w:r w:rsidRPr="00C274D2">
              <w:rPr>
                <w:sz w:val="20"/>
              </w:rPr>
              <w:t>р/с или (л/с)</w:t>
            </w:r>
          </w:p>
        </w:tc>
        <w:tc>
          <w:tcPr>
            <w:tcW w:w="44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 w:rsidR="00262C9E" w:rsidRPr="00C274D2" w:rsidRDefault="00262C9E" w:rsidP="00DA2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 w:rsidR="00262C9E" w:rsidRPr="00C274D2" w:rsidRDefault="00262C9E" w:rsidP="00DA2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 w:rsidR="00262C9E" w:rsidRPr="00C274D2" w:rsidRDefault="00262C9E" w:rsidP="00DA2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 w:rsidR="00262C9E" w:rsidRPr="00C274D2" w:rsidRDefault="00262C9E" w:rsidP="00DA2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 w:rsidR="00262C9E" w:rsidRPr="00C274D2" w:rsidRDefault="00262C9E" w:rsidP="00DA2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 w:rsidR="00262C9E" w:rsidRPr="00C274D2" w:rsidRDefault="00262C9E" w:rsidP="00DA2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 w:rsidR="00262C9E" w:rsidRPr="00C274D2" w:rsidRDefault="00262C9E" w:rsidP="00DA2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 w:rsidR="00262C9E" w:rsidRPr="00C274D2" w:rsidRDefault="00262C9E" w:rsidP="00DA2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 w:rsidR="00262C9E" w:rsidRPr="00C274D2" w:rsidRDefault="00262C9E" w:rsidP="00DA2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 w:rsidR="00262C9E" w:rsidRPr="00C274D2" w:rsidRDefault="00262C9E" w:rsidP="00DA2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 w:rsidR="00262C9E" w:rsidRPr="00C274D2" w:rsidRDefault="00262C9E" w:rsidP="00DA2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 w:rsidR="00262C9E" w:rsidRPr="00C274D2" w:rsidRDefault="00262C9E" w:rsidP="00DA2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 w:rsidR="00262C9E" w:rsidRPr="00C274D2" w:rsidRDefault="00262C9E" w:rsidP="00DA2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 w:rsidR="00262C9E" w:rsidRPr="00C274D2" w:rsidRDefault="00262C9E" w:rsidP="00DA2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 w:rsidR="00262C9E" w:rsidRPr="00C274D2" w:rsidRDefault="00262C9E" w:rsidP="00DA2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 w:rsidR="00262C9E" w:rsidRPr="00C274D2" w:rsidRDefault="00262C9E" w:rsidP="00DA2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 w:rsidR="00262C9E" w:rsidRPr="00C274D2" w:rsidRDefault="00262C9E" w:rsidP="00DA2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 w:rsidR="00262C9E" w:rsidRPr="00C274D2" w:rsidRDefault="00262C9E" w:rsidP="00DA2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 w:rsidR="00262C9E" w:rsidRPr="00C274D2" w:rsidRDefault="00262C9E" w:rsidP="00DA2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:rsidR="00262C9E" w:rsidRPr="00C274D2" w:rsidRDefault="00262C9E" w:rsidP="00DA2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262C9E" w:rsidRPr="00C274D2" w:rsidTr="00DA22DC">
        <w:trPr>
          <w:gridAfter w:val="1"/>
          <w:wAfter w:w="380" w:type="dxa"/>
          <w:trHeight w:val="239"/>
        </w:trPr>
        <w:tc>
          <w:tcPr>
            <w:tcW w:w="1447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</w:tcPr>
          <w:p w:rsidR="00262C9E" w:rsidRPr="00C274D2" w:rsidRDefault="00262C9E" w:rsidP="00DA22DC">
            <w:pPr>
              <w:tabs>
                <w:tab w:val="left" w:pos="900"/>
              </w:tabs>
              <w:jc w:val="both"/>
              <w:rPr>
                <w:sz w:val="18"/>
                <w:szCs w:val="18"/>
              </w:rPr>
            </w:pPr>
            <w:r w:rsidRPr="00C274D2">
              <w:rPr>
                <w:sz w:val="20"/>
              </w:rPr>
              <w:t>к/с</w:t>
            </w:r>
          </w:p>
        </w:tc>
        <w:tc>
          <w:tcPr>
            <w:tcW w:w="44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 w:rsidR="00262C9E" w:rsidRPr="00C274D2" w:rsidRDefault="00262C9E" w:rsidP="00DA2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 w:rsidR="00262C9E" w:rsidRPr="00C274D2" w:rsidRDefault="00262C9E" w:rsidP="00DA2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 w:rsidR="00262C9E" w:rsidRPr="00C274D2" w:rsidRDefault="00262C9E" w:rsidP="00DA2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 w:rsidR="00262C9E" w:rsidRPr="00C274D2" w:rsidRDefault="00262C9E" w:rsidP="00DA2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 w:rsidR="00262C9E" w:rsidRPr="00C274D2" w:rsidRDefault="00262C9E" w:rsidP="00DA2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 w:rsidR="00262C9E" w:rsidRPr="00C274D2" w:rsidRDefault="00262C9E" w:rsidP="00DA2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 w:rsidR="00262C9E" w:rsidRPr="00C274D2" w:rsidRDefault="00262C9E" w:rsidP="00DA2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 w:rsidR="00262C9E" w:rsidRPr="00C274D2" w:rsidRDefault="00262C9E" w:rsidP="00DA2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 w:rsidR="00262C9E" w:rsidRPr="00C274D2" w:rsidRDefault="00262C9E" w:rsidP="00DA2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 w:rsidR="00262C9E" w:rsidRPr="00C274D2" w:rsidRDefault="00262C9E" w:rsidP="00DA2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 w:rsidR="00262C9E" w:rsidRPr="00C274D2" w:rsidRDefault="00262C9E" w:rsidP="00DA2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 w:rsidR="00262C9E" w:rsidRPr="00C274D2" w:rsidRDefault="00262C9E" w:rsidP="00DA2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 w:rsidR="00262C9E" w:rsidRPr="00C274D2" w:rsidRDefault="00262C9E" w:rsidP="00DA2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 w:rsidR="00262C9E" w:rsidRPr="00C274D2" w:rsidRDefault="00262C9E" w:rsidP="00DA2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 w:rsidR="00262C9E" w:rsidRPr="00C274D2" w:rsidRDefault="00262C9E" w:rsidP="00DA2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 w:rsidR="00262C9E" w:rsidRPr="00C274D2" w:rsidRDefault="00262C9E" w:rsidP="00DA2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 w:rsidR="00262C9E" w:rsidRPr="00C274D2" w:rsidRDefault="00262C9E" w:rsidP="00DA2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 w:rsidR="00262C9E" w:rsidRPr="00C274D2" w:rsidRDefault="00262C9E" w:rsidP="00DA2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 w:rsidR="00262C9E" w:rsidRPr="00C274D2" w:rsidRDefault="00262C9E" w:rsidP="00DA2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:rsidR="00262C9E" w:rsidRPr="00C274D2" w:rsidRDefault="00262C9E" w:rsidP="00DA2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262C9E" w:rsidRPr="00C274D2" w:rsidTr="00DA22DC">
        <w:tblPrEx>
          <w:tblCellMar>
            <w:left w:w="0" w:type="dxa"/>
            <w:right w:w="0" w:type="dxa"/>
          </w:tblCellMar>
        </w:tblPrEx>
        <w:trPr>
          <w:trHeight w:val="224"/>
        </w:trPr>
        <w:tc>
          <w:tcPr>
            <w:tcW w:w="12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</w:tcPr>
          <w:p w:rsidR="00262C9E" w:rsidRPr="00C274D2" w:rsidRDefault="00262C9E" w:rsidP="00DA22DC">
            <w:pPr>
              <w:jc w:val="both"/>
              <w:rPr>
                <w:sz w:val="18"/>
                <w:szCs w:val="18"/>
                <w:lang w:val="ru-RU"/>
              </w:rPr>
            </w:pPr>
            <w:r w:rsidRPr="00C274D2">
              <w:rPr>
                <w:sz w:val="18"/>
                <w:szCs w:val="18"/>
                <w:lang w:val="ru-RU"/>
              </w:rPr>
              <w:t>ИНН</w:t>
            </w:r>
          </w:p>
        </w:tc>
        <w:tc>
          <w:tcPr>
            <w:tcW w:w="43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 w:rsidR="00262C9E" w:rsidRPr="00C274D2" w:rsidRDefault="00262C9E" w:rsidP="00DA2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 w:rsidR="00262C9E" w:rsidRPr="00C274D2" w:rsidRDefault="00262C9E" w:rsidP="00DA2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 w:rsidR="00262C9E" w:rsidRPr="00C274D2" w:rsidRDefault="00262C9E" w:rsidP="00DA2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 w:rsidR="00262C9E" w:rsidRPr="00C274D2" w:rsidRDefault="00262C9E" w:rsidP="00DA2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 w:rsidR="00262C9E" w:rsidRPr="00C274D2" w:rsidRDefault="00262C9E" w:rsidP="00DA2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 w:rsidR="00262C9E" w:rsidRPr="00C274D2" w:rsidRDefault="00262C9E" w:rsidP="00DA2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 w:rsidR="00262C9E" w:rsidRPr="00C274D2" w:rsidRDefault="00262C9E" w:rsidP="00DA2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 w:rsidR="00262C9E" w:rsidRPr="00C274D2" w:rsidRDefault="00262C9E" w:rsidP="00DA2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262C9E" w:rsidRPr="00C274D2" w:rsidRDefault="00262C9E" w:rsidP="00DA2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 w:rsidR="00262C9E" w:rsidRPr="00C274D2" w:rsidRDefault="00262C9E" w:rsidP="00DA2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67" w:type="dxa"/>
            <w:gridSpan w:val="13"/>
            <w:tcBorders>
              <w:left w:val="thickThinLargeGap" w:sz="6" w:space="0" w:color="C0C0C0"/>
            </w:tcBorders>
          </w:tcPr>
          <w:p w:rsidR="00262C9E" w:rsidRPr="00C274D2" w:rsidRDefault="00262C9E" w:rsidP="00DA22DC">
            <w:pPr>
              <w:snapToGrid w:val="0"/>
              <w:rPr>
                <w:sz w:val="18"/>
                <w:szCs w:val="18"/>
              </w:rPr>
            </w:pPr>
          </w:p>
        </w:tc>
      </w:tr>
      <w:tr w:rsidR="00262C9E" w:rsidRPr="00C274D2" w:rsidTr="00DA22DC">
        <w:tblPrEx>
          <w:tblCellMar>
            <w:left w:w="0" w:type="dxa"/>
            <w:right w:w="0" w:type="dxa"/>
          </w:tblCellMar>
        </w:tblPrEx>
        <w:trPr>
          <w:gridAfter w:val="2"/>
          <w:wAfter w:w="475" w:type="dxa"/>
          <w:trHeight w:val="224"/>
        </w:trPr>
        <w:tc>
          <w:tcPr>
            <w:tcW w:w="12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</w:tcPr>
          <w:p w:rsidR="00262C9E" w:rsidRPr="00C274D2" w:rsidRDefault="00262C9E" w:rsidP="00DA22DC">
            <w:pPr>
              <w:jc w:val="both"/>
              <w:rPr>
                <w:sz w:val="18"/>
                <w:szCs w:val="18"/>
                <w:lang w:val="ru-RU"/>
              </w:rPr>
            </w:pPr>
            <w:r w:rsidRPr="00C274D2">
              <w:rPr>
                <w:sz w:val="18"/>
                <w:szCs w:val="18"/>
                <w:lang w:val="ru-RU"/>
              </w:rPr>
              <w:t>КПП</w:t>
            </w:r>
          </w:p>
        </w:tc>
        <w:tc>
          <w:tcPr>
            <w:tcW w:w="43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 w:rsidR="00262C9E" w:rsidRPr="00C274D2" w:rsidRDefault="00262C9E" w:rsidP="00DA2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 w:rsidR="00262C9E" w:rsidRPr="00C274D2" w:rsidRDefault="00262C9E" w:rsidP="00DA2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 w:rsidR="00262C9E" w:rsidRPr="00C274D2" w:rsidRDefault="00262C9E" w:rsidP="00DA2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 w:rsidR="00262C9E" w:rsidRPr="00C274D2" w:rsidRDefault="00262C9E" w:rsidP="00DA2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 w:rsidR="00262C9E" w:rsidRPr="00C274D2" w:rsidRDefault="00262C9E" w:rsidP="00DA2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 w:rsidR="00262C9E" w:rsidRPr="00C274D2" w:rsidRDefault="00262C9E" w:rsidP="00DA2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 w:rsidR="00262C9E" w:rsidRPr="00C274D2" w:rsidRDefault="00262C9E" w:rsidP="00DA2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 w:rsidR="00262C9E" w:rsidRPr="00C274D2" w:rsidRDefault="00262C9E" w:rsidP="00DA2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 w:rsidR="00262C9E" w:rsidRPr="00C274D2" w:rsidRDefault="00262C9E" w:rsidP="00DA2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67" w:type="dxa"/>
            <w:gridSpan w:val="13"/>
            <w:tcBorders>
              <w:left w:val="thickThinLargeGap" w:sz="6" w:space="0" w:color="C0C0C0"/>
            </w:tcBorders>
          </w:tcPr>
          <w:p w:rsidR="00262C9E" w:rsidRPr="00C274D2" w:rsidRDefault="00262C9E" w:rsidP="00DA22DC">
            <w:pPr>
              <w:snapToGrid w:val="0"/>
              <w:rPr>
                <w:sz w:val="18"/>
                <w:szCs w:val="18"/>
                <w:lang w:val="ru-RU"/>
              </w:rPr>
            </w:pPr>
          </w:p>
        </w:tc>
      </w:tr>
      <w:tr w:rsidR="00262C9E" w:rsidRPr="00C274D2" w:rsidTr="00DA22DC">
        <w:tblPrEx>
          <w:tblCellMar>
            <w:left w:w="0" w:type="dxa"/>
            <w:right w:w="0" w:type="dxa"/>
          </w:tblCellMar>
        </w:tblPrEx>
        <w:trPr>
          <w:gridAfter w:val="2"/>
          <w:wAfter w:w="475" w:type="dxa"/>
          <w:trHeight w:val="224"/>
        </w:trPr>
        <w:tc>
          <w:tcPr>
            <w:tcW w:w="12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</w:tcPr>
          <w:p w:rsidR="00262C9E" w:rsidRPr="00C274D2" w:rsidRDefault="00262C9E" w:rsidP="00DA22DC">
            <w:pPr>
              <w:jc w:val="both"/>
              <w:rPr>
                <w:sz w:val="18"/>
                <w:szCs w:val="18"/>
                <w:lang w:val="ru-RU"/>
              </w:rPr>
            </w:pPr>
            <w:r w:rsidRPr="00C274D2">
              <w:rPr>
                <w:sz w:val="18"/>
                <w:szCs w:val="18"/>
                <w:lang w:val="ru-RU"/>
              </w:rPr>
              <w:t>БИК</w:t>
            </w:r>
          </w:p>
        </w:tc>
        <w:tc>
          <w:tcPr>
            <w:tcW w:w="43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 w:rsidR="00262C9E" w:rsidRPr="00C274D2" w:rsidRDefault="00262C9E" w:rsidP="00DA2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 w:rsidR="00262C9E" w:rsidRPr="00C274D2" w:rsidRDefault="00262C9E" w:rsidP="00DA2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 w:rsidR="00262C9E" w:rsidRPr="00C274D2" w:rsidRDefault="00262C9E" w:rsidP="00DA2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 w:rsidR="00262C9E" w:rsidRPr="00C274D2" w:rsidRDefault="00262C9E" w:rsidP="00DA2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 w:rsidR="00262C9E" w:rsidRPr="00C274D2" w:rsidRDefault="00262C9E" w:rsidP="00DA2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 w:rsidR="00262C9E" w:rsidRPr="00C274D2" w:rsidRDefault="00262C9E" w:rsidP="00DA2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 w:rsidR="00262C9E" w:rsidRPr="00C274D2" w:rsidRDefault="00262C9E" w:rsidP="00DA2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 w:rsidR="00262C9E" w:rsidRPr="00C274D2" w:rsidRDefault="00262C9E" w:rsidP="00DA2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 w:rsidR="00262C9E" w:rsidRPr="00C274D2" w:rsidRDefault="00262C9E" w:rsidP="00DA2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67" w:type="dxa"/>
            <w:gridSpan w:val="13"/>
            <w:tcBorders>
              <w:left w:val="thickThinLargeGap" w:sz="6" w:space="0" w:color="C0C0C0"/>
            </w:tcBorders>
          </w:tcPr>
          <w:p w:rsidR="00262C9E" w:rsidRPr="00C274D2" w:rsidRDefault="00262C9E" w:rsidP="00DA22DC">
            <w:pPr>
              <w:snapToGrid w:val="0"/>
              <w:rPr>
                <w:sz w:val="18"/>
                <w:szCs w:val="18"/>
                <w:lang w:val="ru-RU"/>
              </w:rPr>
            </w:pPr>
          </w:p>
        </w:tc>
      </w:tr>
    </w:tbl>
    <w:p w:rsidR="00262C9E" w:rsidRPr="00C274D2" w:rsidRDefault="00262C9E" w:rsidP="001E12CD">
      <w:pPr>
        <w:jc w:val="both"/>
        <w:rPr>
          <w:sz w:val="16"/>
          <w:szCs w:val="16"/>
          <w:lang w:val="ru-RU"/>
        </w:rPr>
      </w:pPr>
    </w:p>
    <w:p w:rsidR="00262C9E" w:rsidRDefault="00262C9E" w:rsidP="001E12CD">
      <w:pPr>
        <w:jc w:val="both"/>
        <w:rPr>
          <w:b/>
          <w:lang w:val="ru-RU"/>
        </w:rPr>
      </w:pPr>
    </w:p>
    <w:p w:rsidR="00262C9E" w:rsidRDefault="00262C9E" w:rsidP="001E12CD">
      <w:pPr>
        <w:jc w:val="both"/>
        <w:rPr>
          <w:b/>
          <w:lang w:val="ru-RU"/>
        </w:rPr>
      </w:pPr>
    </w:p>
    <w:p w:rsidR="00262C9E" w:rsidRDefault="00262C9E" w:rsidP="001E12CD">
      <w:pPr>
        <w:jc w:val="both"/>
        <w:rPr>
          <w:b/>
          <w:lang w:val="ru-RU"/>
        </w:rPr>
      </w:pPr>
    </w:p>
    <w:p w:rsidR="00262C9E" w:rsidRDefault="00262C9E" w:rsidP="001E12CD">
      <w:pPr>
        <w:jc w:val="both"/>
        <w:rPr>
          <w:b/>
          <w:lang w:val="ru-RU"/>
        </w:rPr>
      </w:pPr>
    </w:p>
    <w:p w:rsidR="00262C9E" w:rsidRDefault="00262C9E" w:rsidP="001E12CD">
      <w:pPr>
        <w:jc w:val="both"/>
        <w:rPr>
          <w:b/>
          <w:lang w:val="ru-RU"/>
        </w:rPr>
      </w:pPr>
    </w:p>
    <w:p w:rsidR="00262C9E" w:rsidRDefault="00262C9E" w:rsidP="001E12CD">
      <w:pPr>
        <w:jc w:val="both"/>
        <w:rPr>
          <w:b/>
          <w:lang w:val="ru-RU"/>
        </w:rPr>
      </w:pPr>
    </w:p>
    <w:p w:rsidR="00262C9E" w:rsidRPr="00C274D2" w:rsidRDefault="00262C9E" w:rsidP="001E12CD">
      <w:pPr>
        <w:jc w:val="both"/>
        <w:rPr>
          <w:b/>
          <w:sz w:val="16"/>
          <w:szCs w:val="16"/>
          <w:lang w:val="ru-RU"/>
        </w:rPr>
      </w:pPr>
    </w:p>
    <w:p w:rsidR="00262C9E" w:rsidRPr="00C274D2" w:rsidRDefault="00262C9E" w:rsidP="001E12CD">
      <w:pPr>
        <w:jc w:val="both"/>
        <w:rPr>
          <w:sz w:val="16"/>
          <w:szCs w:val="16"/>
          <w:lang w:val="ru-RU"/>
        </w:rPr>
      </w:pPr>
      <w:r w:rsidRPr="00C274D2">
        <w:rPr>
          <w:b/>
          <w:sz w:val="16"/>
          <w:szCs w:val="16"/>
          <w:lang w:val="ru-RU"/>
        </w:rPr>
        <w:t>3</w:t>
      </w:r>
      <w:r w:rsidRPr="00C274D2">
        <w:rPr>
          <w:sz w:val="16"/>
          <w:szCs w:val="16"/>
          <w:lang w:val="ru-RU"/>
        </w:rPr>
        <w:t xml:space="preserve"> ИНН для физических лиц (при наличии) 12 знаков, ИНН для юридических лиц 10 знаков. Претенденты – физические лица указывают ИНН в соответствии со свидетельством о постановке на учет физического лица в налоговом органе/ </w:t>
      </w:r>
    </w:p>
    <w:p w:rsidR="00262C9E" w:rsidRPr="00C274D2" w:rsidRDefault="00262C9E" w:rsidP="001E12CD">
      <w:pPr>
        <w:jc w:val="both"/>
        <w:rPr>
          <w:sz w:val="16"/>
          <w:szCs w:val="16"/>
          <w:lang w:val="ru-RU"/>
        </w:rPr>
      </w:pPr>
      <w:r w:rsidRPr="00C274D2">
        <w:rPr>
          <w:b/>
          <w:sz w:val="16"/>
          <w:szCs w:val="16"/>
          <w:lang w:val="ru-RU"/>
        </w:rPr>
        <w:t xml:space="preserve">4 </w:t>
      </w:r>
      <w:r w:rsidRPr="00C274D2">
        <w:rPr>
          <w:sz w:val="16"/>
          <w:szCs w:val="16"/>
          <w:lang w:val="ru-RU"/>
        </w:rPr>
        <w:t>КПП в отношении юридических лиц и индивидуальных предпринимателей</w:t>
      </w:r>
    </w:p>
    <w:p w:rsidR="00262C9E" w:rsidRPr="0074322A" w:rsidRDefault="00262C9E" w:rsidP="0074322A">
      <w:pPr>
        <w:jc w:val="both"/>
        <w:rPr>
          <w:sz w:val="16"/>
          <w:szCs w:val="16"/>
          <w:lang w:val="ru-RU"/>
        </w:rPr>
      </w:pPr>
    </w:p>
    <w:sectPr w:rsidR="00262C9E" w:rsidRPr="0074322A" w:rsidSect="0074322A">
      <w:pgSz w:w="11906" w:h="16838"/>
      <w:pgMar w:top="720" w:right="720" w:bottom="720" w:left="720" w:header="708" w:footer="708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7D6AB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0025C"/>
    <w:rsid w:val="00092A58"/>
    <w:rsid w:val="000A7A1C"/>
    <w:rsid w:val="001E12CD"/>
    <w:rsid w:val="0020116C"/>
    <w:rsid w:val="002212E6"/>
    <w:rsid w:val="00262C9E"/>
    <w:rsid w:val="00275002"/>
    <w:rsid w:val="00295258"/>
    <w:rsid w:val="0040025C"/>
    <w:rsid w:val="00412D90"/>
    <w:rsid w:val="00442543"/>
    <w:rsid w:val="004855CB"/>
    <w:rsid w:val="005024ED"/>
    <w:rsid w:val="005252BE"/>
    <w:rsid w:val="0074322A"/>
    <w:rsid w:val="008306DA"/>
    <w:rsid w:val="008C0F7B"/>
    <w:rsid w:val="008E74FA"/>
    <w:rsid w:val="0093113A"/>
    <w:rsid w:val="009322B6"/>
    <w:rsid w:val="00A152C5"/>
    <w:rsid w:val="00AF60A2"/>
    <w:rsid w:val="00B111F4"/>
    <w:rsid w:val="00BE77BF"/>
    <w:rsid w:val="00C02A88"/>
    <w:rsid w:val="00C274D2"/>
    <w:rsid w:val="00C645A6"/>
    <w:rsid w:val="00CE0456"/>
    <w:rsid w:val="00D07E27"/>
    <w:rsid w:val="00D76442"/>
    <w:rsid w:val="00DA22DC"/>
    <w:rsid w:val="00DE0BB5"/>
    <w:rsid w:val="00E131D1"/>
    <w:rsid w:val="00E142F7"/>
    <w:rsid w:val="00ED3D21"/>
    <w:rsid w:val="00F22177"/>
    <w:rsid w:val="00FA37E0"/>
    <w:rsid w:val="00FC09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2CD"/>
    <w:rPr>
      <w:rFonts w:ascii="Times New Roman" w:eastAsia="Times New Roman" w:hAnsi="Times New Roman"/>
      <w:sz w:val="24"/>
      <w:szCs w:val="20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E12CD"/>
    <w:pPr>
      <w:ind w:left="708"/>
    </w:pPr>
  </w:style>
  <w:style w:type="paragraph" w:styleId="BalloonText">
    <w:name w:val="Balloon Text"/>
    <w:basedOn w:val="Normal"/>
    <w:link w:val="BalloonTextChar"/>
    <w:uiPriority w:val="99"/>
    <w:semiHidden/>
    <w:rsid w:val="004425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42543"/>
    <w:rPr>
      <w:rFonts w:ascii="Segoe UI" w:hAnsi="Segoe UI" w:cs="Segoe UI"/>
      <w:sz w:val="18"/>
      <w:szCs w:val="18"/>
      <w:lang w:val="en-US"/>
    </w:rPr>
  </w:style>
  <w:style w:type="paragraph" w:customStyle="1" w:styleId="ConsPlusNonformat">
    <w:name w:val="ConsPlusNonformat"/>
    <w:uiPriority w:val="99"/>
    <w:rsid w:val="00DA22D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Title">
    <w:name w:val="Title"/>
    <w:basedOn w:val="Normal"/>
    <w:link w:val="TitleChar"/>
    <w:uiPriority w:val="99"/>
    <w:qFormat/>
    <w:locked/>
    <w:rsid w:val="009322B6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lang w:val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9322B6"/>
    <w:rPr>
      <w:rFonts w:eastAsia="Times New Roman" w:cs="Times New Roman"/>
      <w:b/>
      <w:sz w:val="28"/>
      <w:lang w:val="ru-RU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45</TotalTime>
  <Pages>2</Pages>
  <Words>1016</Words>
  <Characters>5796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Владимировна</dc:creator>
  <cp:keywords/>
  <dc:description/>
  <cp:lastModifiedBy>Admin</cp:lastModifiedBy>
  <cp:revision>18</cp:revision>
  <cp:lastPrinted>2018-06-29T09:58:00Z</cp:lastPrinted>
  <dcterms:created xsi:type="dcterms:W3CDTF">2018-02-07T11:43:00Z</dcterms:created>
  <dcterms:modified xsi:type="dcterms:W3CDTF">2021-11-09T13:04:00Z</dcterms:modified>
</cp:coreProperties>
</file>