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Главе администрации Почепского района</w:t>
      </w: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</w:t>
      </w:r>
    </w:p>
    <w:p w:rsidR="00E22B81" w:rsidRPr="00E85B09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                                                     </w:t>
      </w:r>
      <w:r w:rsidRPr="00E85B09">
        <w:rPr>
          <w:rFonts w:ascii="Arial" w:hAnsi="Arial"/>
          <w:bCs/>
          <w:color w:val="000000"/>
          <w:sz w:val="26"/>
          <w:szCs w:val="26"/>
        </w:rPr>
        <w:t>От</w:t>
      </w: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color w:val="000000"/>
          <w:sz w:val="26"/>
          <w:szCs w:val="26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Дата рождения_</w:t>
      </w: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Адрес (телефон)_</w:t>
      </w: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Место работы</w:t>
      </w: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Заявление </w:t>
      </w: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Arial" w:hAnsi="Arial" w:cs="Arial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Arial"/>
          <w:color w:val="000000"/>
          <w:sz w:val="28"/>
          <w:szCs w:val="28"/>
        </w:rPr>
        <w:t>2013</w:t>
      </w:r>
      <w:r>
        <w:rPr>
          <w:rFonts w:ascii="Times New Roman" w:hAnsi="Times New Roman"/>
          <w:color w:val="000000"/>
          <w:sz w:val="28"/>
          <w:szCs w:val="28"/>
        </w:rPr>
        <w:t>г</w:t>
      </w: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Подпись и расшифровка подписи</w:t>
      </w:r>
    </w:p>
    <w:p w:rsidR="00E22B81" w:rsidRDefault="00E22B81" w:rsidP="00E85B09">
      <w:pPr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E85B09">
      <w:pPr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1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к Положению «О порядке предоставления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адресной материальной помощи из резервного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фонда администрации Почепского района»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Главе администрации Почепского района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bCs/>
          <w:color w:val="000000"/>
          <w:sz w:val="26"/>
          <w:szCs w:val="26"/>
        </w:rPr>
        <w:t>от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Дата рождения_ Адрес (телефон)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работы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Прошу оказать мне помощь, в связи с трудной жизненной ситуацией по причине: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На___________________________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 семьи____________чел.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Прилагаю следующие документы: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Против проверки представленных мной сведений не возражаю.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Arial"/>
          <w:color w:val="000000"/>
          <w:sz w:val="28"/>
          <w:szCs w:val="28"/>
        </w:rPr>
        <w:t>2013</w:t>
      </w:r>
      <w:r>
        <w:rPr>
          <w:rFonts w:ascii="Times New Roman" w:hAnsi="Times New Roman"/>
          <w:color w:val="000000"/>
          <w:sz w:val="28"/>
          <w:szCs w:val="28"/>
        </w:rPr>
        <w:t>г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(подпись) Документы приняты «______»__________________2013г</w:t>
      </w:r>
    </w:p>
    <w:p w:rsidR="00E22B81" w:rsidRDefault="00E22B81" w:rsidP="000879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 принял________________________________</w:t>
      </w:r>
    </w:p>
    <w:p w:rsidR="00E22B81" w:rsidRDefault="00E22B81" w:rsidP="00087938">
      <w:r>
        <w:rPr>
          <w:rFonts w:ascii="Times New Roman" w:hAnsi="Times New Roman"/>
          <w:color w:val="000000"/>
          <w:sz w:val="28"/>
          <w:szCs w:val="28"/>
        </w:rPr>
        <w:t>Подпись и расшифровка подписи</w:t>
      </w:r>
    </w:p>
    <w:p w:rsidR="00E22B81" w:rsidRDefault="00E22B81" w:rsidP="00E85B09"/>
    <w:sectPr w:rsidR="00E22B81" w:rsidSect="003A3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B09"/>
    <w:rsid w:val="00087938"/>
    <w:rsid w:val="001353E9"/>
    <w:rsid w:val="0017656E"/>
    <w:rsid w:val="003A39B9"/>
    <w:rsid w:val="004164DE"/>
    <w:rsid w:val="0085062E"/>
    <w:rsid w:val="00966A84"/>
    <w:rsid w:val="00E22B81"/>
    <w:rsid w:val="00E85B09"/>
    <w:rsid w:val="00F0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9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182</Words>
  <Characters>1042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</cp:lastModifiedBy>
  <cp:revision>3</cp:revision>
  <dcterms:created xsi:type="dcterms:W3CDTF">2013-11-19T12:26:00Z</dcterms:created>
  <dcterms:modified xsi:type="dcterms:W3CDTF">2013-11-20T08:53:00Z</dcterms:modified>
</cp:coreProperties>
</file>